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E214" w14:textId="2EFF1C98" w:rsidR="0034772F" w:rsidRPr="004D3FE8" w:rsidRDefault="0034772F" w:rsidP="0034772F">
      <w:pPr>
        <w:tabs>
          <w:tab w:val="left" w:pos="4820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0252C7BA" w14:textId="77777777" w:rsidR="0034772F" w:rsidRPr="004D3FE8" w:rsidRDefault="0034772F" w:rsidP="0034772F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  <w:r w:rsidRPr="004D3FE8">
        <w:rPr>
          <w:rFonts w:asciiTheme="minorHAnsi" w:hAnsiTheme="minorHAnsi" w:cstheme="minorHAnsi"/>
          <w:lang w:eastAsia="sk-SK"/>
        </w:rPr>
        <w:tab/>
      </w:r>
    </w:p>
    <w:p w14:paraId="3CC4CF5C" w14:textId="77777777" w:rsidR="0034772F" w:rsidRPr="004D3FE8" w:rsidRDefault="0034772F" w:rsidP="0034772F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lang w:eastAsia="sk-SK"/>
        </w:rPr>
      </w:pPr>
    </w:p>
    <w:p w14:paraId="6553DD61" w14:textId="77777777" w:rsidR="0034772F" w:rsidRPr="00E31E6D" w:rsidRDefault="0034772F" w:rsidP="0034772F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5D60C4BA" w14:textId="6646B6D1" w:rsidR="0034772F" w:rsidRPr="00E31E6D" w:rsidRDefault="0034772F" w:rsidP="0034772F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  <w:r w:rsidRPr="009710F7">
        <w:rPr>
          <w:rFonts w:asciiTheme="minorHAnsi" w:hAnsiTheme="minorHAnsi" w:cstheme="minorHAnsi"/>
          <w:sz w:val="18"/>
          <w:szCs w:val="18"/>
          <w:lang w:eastAsia="sk-SK"/>
        </w:rPr>
        <w:t>Príloha č.:</w:t>
      </w:r>
      <w:r w:rsidR="009710F7">
        <w:rPr>
          <w:rFonts w:asciiTheme="minorHAnsi" w:hAnsiTheme="minorHAnsi" w:cstheme="minorHAnsi"/>
          <w:sz w:val="18"/>
          <w:szCs w:val="18"/>
          <w:lang w:eastAsia="sk-SK"/>
        </w:rPr>
        <w:t>7</w:t>
      </w:r>
    </w:p>
    <w:p w14:paraId="38F27F6F" w14:textId="77777777" w:rsidR="0077222C" w:rsidRPr="00E31E6D" w:rsidRDefault="0077222C" w:rsidP="0034772F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</w:p>
    <w:p w14:paraId="32B19F6D" w14:textId="2F53B278" w:rsidR="0034772F" w:rsidRPr="00E31E6D" w:rsidRDefault="0034772F" w:rsidP="0034772F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  <w:t>Potvrdenie</w:t>
      </w:r>
    </w:p>
    <w:p w14:paraId="633DEFBD" w14:textId="0EA08AA8" w:rsidR="0034772F" w:rsidRPr="00E31E6D" w:rsidRDefault="0034772F" w:rsidP="0034772F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o vyplácaní </w:t>
      </w:r>
      <w:r w:rsidR="00DC09F3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>osobitného príspevku baníkom</w:t>
      </w:r>
    </w:p>
    <w:p w14:paraId="5A230904" w14:textId="339E474E" w:rsidR="0034772F" w:rsidRPr="00E31E6D" w:rsidRDefault="00DC09F3" w:rsidP="0034772F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Rudné bane </w:t>
      </w:r>
      <w:r w:rsidR="00EB0C45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>štátny podnik</w:t>
      </w:r>
    </w:p>
    <w:p w14:paraId="475F307D" w14:textId="77777777" w:rsidR="0034772F" w:rsidRPr="00E31E6D" w:rsidRDefault="0034772F" w:rsidP="0034772F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29D402DA" w14:textId="2762B0F0" w:rsidR="0034772F" w:rsidRPr="00E31E6D" w:rsidRDefault="0034772F" w:rsidP="0034772F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Potvrdenie je prílohou</w:t>
      </w:r>
      <w:r w:rsidR="009A18F0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k</w:t>
      </w:r>
      <w:r w:rsidR="00970C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potvrdenému </w:t>
      </w:r>
      <w:r w:rsidR="00037503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="00A16D73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áväzné</w:t>
      </w:r>
      <w:r w:rsidR="00E17D48">
        <w:rPr>
          <w:rFonts w:asciiTheme="minorHAnsi" w:hAnsiTheme="minorHAnsi" w:cstheme="minorHAnsi"/>
          <w:bCs/>
          <w:sz w:val="18"/>
          <w:szCs w:val="18"/>
          <w:lang w:eastAsia="sk-SK"/>
        </w:rPr>
        <w:t>mu</w:t>
      </w:r>
      <w:r w:rsidR="00A16D73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záujmu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na získanie </w:t>
      </w:r>
      <w:r w:rsidR="0026194A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postavenia nájomcu 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v</w:t>
      </w:r>
      <w:r w:rsidR="00E17D48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systéme 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štátom podporovaného nájomného bývania v zmysle </w:t>
      </w:r>
      <w:r w:rsidR="0085722E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ákona č. 222/2022 Z. z. o štátnej podpore nájomného bývania a o zmene a doplnení niektorých zákonov</w:t>
      </w:r>
      <w:r w:rsidR="00466B73" w:rsidRPr="00E31E6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E31E6D">
        <w:rPr>
          <w:rFonts w:asciiTheme="minorHAnsi" w:hAnsiTheme="minorHAnsi" w:cstheme="minorHAnsi"/>
          <w:bCs/>
          <w:sz w:val="18"/>
          <w:szCs w:val="18"/>
        </w:rPr>
        <w:t>v znení neskorších predpisov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457E3E0F" w14:textId="77777777" w:rsidR="0034772F" w:rsidRPr="00E31E6D" w:rsidRDefault="0034772F" w:rsidP="0034772F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171FAFA0" w14:textId="6510DEB0" w:rsidR="0034772F" w:rsidRPr="00E31E6D" w:rsidRDefault="00173B41" w:rsidP="00037503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      </w:t>
      </w:r>
      <w:r w:rsidR="00E27E4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</w:t>
      </w:r>
      <w:r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</w:t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záujemca</w:t>
      </w:r>
      <w:r w:rsidR="0034772F" w:rsidRPr="00E31E6D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1"/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člen domácnosti záujemcu</w:t>
      </w:r>
      <w:r w:rsidR="0034772F" w:rsidRPr="00E31E6D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2"/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</w:t>
      </w:r>
      <w:r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</w:t>
      </w:r>
      <w:r w:rsidR="00E27E4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</w:t>
      </w:r>
      <w:r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>X</w:t>
      </w:r>
      <w:r w:rsidR="00E27E4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2E69A3" w:rsidRPr="009A18F0">
        <w:rPr>
          <w:rFonts w:asciiTheme="minorHAnsi" w:hAnsiTheme="minorHAnsi" w:cstheme="minorHAnsi"/>
          <w:bCs/>
          <w:sz w:val="16"/>
          <w:szCs w:val="16"/>
          <w:lang w:eastAsia="sk-SK"/>
        </w:rPr>
        <w:t>vyz</w:t>
      </w:r>
      <w:r w:rsidRPr="009A18F0">
        <w:rPr>
          <w:rFonts w:asciiTheme="minorHAnsi" w:hAnsiTheme="minorHAnsi" w:cstheme="minorHAnsi"/>
          <w:bCs/>
          <w:sz w:val="16"/>
          <w:szCs w:val="16"/>
          <w:lang w:eastAsia="sk-SK"/>
        </w:rPr>
        <w:t>načte jednu z možností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  <w:r w:rsidR="0034772F" w:rsidRPr="00E31E6D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</w:p>
    <w:p w14:paraId="086E6C25" w14:textId="77777777" w:rsidR="0034772F" w:rsidRPr="00E31E6D" w:rsidRDefault="0034772F" w:rsidP="0034772F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0F377440" w14:textId="61851B37" w:rsidR="0034772F" w:rsidRPr="00E31E6D" w:rsidRDefault="0034772F" w:rsidP="0034772F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Potvrdzujeme, že menovanému</w:t>
      </w:r>
      <w:r w:rsidR="0053319F" w:rsidRPr="00E31E6D">
        <w:rPr>
          <w:rFonts w:asciiTheme="minorHAnsi" w:hAnsiTheme="minorHAnsi" w:cstheme="minorHAnsi"/>
          <w:sz w:val="18"/>
          <w:szCs w:val="18"/>
          <w:lang w:eastAsia="sk-SK"/>
        </w:rPr>
        <w:t>/menovanej</w:t>
      </w:r>
      <w:r w:rsidR="00E27E4F"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</w:t>
      </w:r>
      <w:r w:rsidR="00E27E4F"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</w:t>
      </w:r>
    </w:p>
    <w:p w14:paraId="5D73868D" w14:textId="3C506A10" w:rsidR="0034772F" w:rsidRPr="00E31E6D" w:rsidRDefault="0034772F" w:rsidP="0034772F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Dátum narodenia / rodné číslo</w:t>
      </w:r>
      <w:r w:rsidR="00BD28DB"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 ..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E27E4F"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</w:t>
      </w:r>
    </w:p>
    <w:p w14:paraId="33FDBE1E" w14:textId="6BB021AE" w:rsidR="0034772F" w:rsidRPr="00E31E6D" w:rsidRDefault="0034772F" w:rsidP="0034772F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Adresa bydliska</w:t>
      </w:r>
      <w:r w:rsidR="00BD28DB"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 ..........................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E27E4F"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</w:t>
      </w:r>
    </w:p>
    <w:p w14:paraId="48594FB2" w14:textId="77777777" w:rsidR="00FC2844" w:rsidRPr="00E31E6D" w:rsidRDefault="00FC2844" w:rsidP="0034772F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28735825" w14:textId="7AB68D58" w:rsidR="0034772F" w:rsidRPr="00E31E6D" w:rsidRDefault="00FC2844" w:rsidP="0034772F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Rudné bane štátny podnik</w:t>
      </w:r>
    </w:p>
    <w:p w14:paraId="3D2A11E4" w14:textId="788D285A" w:rsidR="0034772F" w:rsidRPr="00E31E6D" w:rsidRDefault="0034772F" w:rsidP="0034772F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  <w:r w:rsidRPr="009710F7">
        <w:rPr>
          <w:rFonts w:asciiTheme="minorHAnsi" w:hAnsiTheme="minorHAnsi" w:cstheme="minorHAnsi"/>
          <w:sz w:val="18"/>
          <w:szCs w:val="18"/>
          <w:lang w:eastAsia="sk-SK"/>
        </w:rPr>
        <w:t xml:space="preserve">v období od </w:t>
      </w:r>
      <w:r w:rsidR="00037503" w:rsidRPr="009710F7">
        <w:rPr>
          <w:rFonts w:asciiTheme="minorHAnsi" w:hAnsiTheme="minorHAnsi" w:cstheme="minorHAnsi"/>
          <w:sz w:val="18"/>
          <w:szCs w:val="18"/>
          <w:lang w:eastAsia="sk-SK"/>
        </w:rPr>
        <w:t>1.1.202</w:t>
      </w:r>
      <w:r w:rsidR="009710F7" w:rsidRPr="009710F7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714DF9" w:rsidRPr="009710F7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9710F7">
        <w:rPr>
          <w:rFonts w:asciiTheme="minorHAnsi" w:hAnsiTheme="minorHAnsi" w:cstheme="minorHAnsi"/>
          <w:sz w:val="18"/>
          <w:szCs w:val="18"/>
          <w:lang w:eastAsia="sk-SK"/>
        </w:rPr>
        <w:t>do</w:t>
      </w:r>
      <w:r w:rsidR="00714DF9" w:rsidRPr="009710F7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="00037503" w:rsidRPr="009710F7">
        <w:rPr>
          <w:rFonts w:asciiTheme="minorHAnsi" w:hAnsiTheme="minorHAnsi" w:cstheme="minorHAnsi"/>
          <w:sz w:val="18"/>
          <w:szCs w:val="18"/>
          <w:lang w:eastAsia="sk-SK"/>
        </w:rPr>
        <w:t>31.12.202</w:t>
      </w:r>
      <w:r w:rsidR="009710F7" w:rsidRPr="009710F7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714DF9" w:rsidRPr="009710F7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="00ED2CE1" w:rsidRPr="009710F7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3"/>
      </w:r>
      <w:r w:rsidRPr="009710F7">
        <w:rPr>
          <w:rFonts w:asciiTheme="minorHAnsi" w:hAnsiTheme="minorHAnsi" w:cstheme="minorHAnsi"/>
          <w:sz w:val="18"/>
          <w:szCs w:val="18"/>
          <w:lang w:eastAsia="sk-SK"/>
        </w:rPr>
        <w:t xml:space="preserve"> (ďalej ako „sledované obdobie“)</w:t>
      </w:r>
    </w:p>
    <w:p w14:paraId="11FD2B87" w14:textId="29FF397B" w:rsidR="0034772F" w:rsidRPr="00E31E6D" w:rsidRDefault="0034772F" w:rsidP="0034772F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  <w:t xml:space="preserve">vyplatil </w:t>
      </w:r>
    </w:p>
    <w:p w14:paraId="387B8966" w14:textId="77777777" w:rsidR="0034772F" w:rsidRPr="00E31E6D" w:rsidRDefault="0034772F" w:rsidP="0034772F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2AFF5978" w14:textId="77777777" w:rsidR="00E27E4F" w:rsidRPr="00E31E6D" w:rsidRDefault="0034772F" w:rsidP="0034772F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v úhrne nasledujúce príjmy 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v zmysle § 2 ods. 2 písm. n) </w:t>
      </w:r>
      <w:r w:rsidR="007F4A3F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N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ariadenia vlády </w:t>
      </w:r>
      <w:r w:rsidR="007F4A3F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Sloven</w:t>
      </w:r>
      <w:r w:rsidR="00A16D73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s</w:t>
      </w:r>
      <w:r w:rsidR="007F4A3F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kej</w:t>
      </w:r>
      <w:r w:rsidR="00A16D73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republiky </w:t>
      </w:r>
    </w:p>
    <w:p w14:paraId="0A2572AF" w14:textId="73CD6DEF" w:rsidR="0071482C" w:rsidRPr="00E31E6D" w:rsidRDefault="0034772F" w:rsidP="0034772F">
      <w:pPr>
        <w:spacing w:after="0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>č. 327/2022</w:t>
      </w:r>
      <w:r w:rsidR="00A16D73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Z. z.</w:t>
      </w:r>
      <w:r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o niektorých opatreniach v súvislosti so štátnou podporou nájomného bývania</w:t>
      </w:r>
      <w:r w:rsidR="0085722E" w:rsidRPr="00E31E6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v znení neskorších predpisov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:</w:t>
      </w:r>
    </w:p>
    <w:p w14:paraId="5B8AA675" w14:textId="77777777" w:rsidR="0077222C" w:rsidRPr="00E31E6D" w:rsidRDefault="0077222C" w:rsidP="0034772F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486"/>
        <w:gridCol w:w="2835"/>
        <w:gridCol w:w="2551"/>
      </w:tblGrid>
      <w:tr w:rsidR="0034772F" w:rsidRPr="00E31E6D" w14:paraId="2A1C4239" w14:textId="77777777" w:rsidTr="0075418E">
        <w:trPr>
          <w:trHeight w:val="614"/>
        </w:trPr>
        <w:tc>
          <w:tcPr>
            <w:tcW w:w="450" w:type="dxa"/>
            <w:vAlign w:val="center"/>
          </w:tcPr>
          <w:p w14:paraId="646C1B50" w14:textId="77777777" w:rsidR="0034772F" w:rsidRPr="00E31E6D" w:rsidRDefault="0034772F" w:rsidP="0075418E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E31E6D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Č.</w:t>
            </w:r>
          </w:p>
        </w:tc>
        <w:tc>
          <w:tcPr>
            <w:tcW w:w="3486" w:type="dxa"/>
            <w:vAlign w:val="center"/>
          </w:tcPr>
          <w:p w14:paraId="2260AC33" w14:textId="77777777" w:rsidR="0034772F" w:rsidRPr="00E31E6D" w:rsidRDefault="0034772F" w:rsidP="0075418E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E31E6D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Druh príjmu</w:t>
            </w:r>
          </w:p>
        </w:tc>
        <w:tc>
          <w:tcPr>
            <w:tcW w:w="2835" w:type="dxa"/>
            <w:vAlign w:val="center"/>
          </w:tcPr>
          <w:p w14:paraId="5918AC25" w14:textId="77777777" w:rsidR="00924A0B" w:rsidRPr="00E31E6D" w:rsidRDefault="00924A0B" w:rsidP="00924A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E31E6D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„Sledované obdobie“</w:t>
            </w:r>
          </w:p>
          <w:p w14:paraId="71BAD5B9" w14:textId="2290E661" w:rsidR="0034772F" w:rsidRPr="00E31E6D" w:rsidRDefault="00924A0B" w:rsidP="00924A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E31E6D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 xml:space="preserve"> (od - do)</w:t>
            </w:r>
          </w:p>
        </w:tc>
        <w:tc>
          <w:tcPr>
            <w:tcW w:w="2551" w:type="dxa"/>
            <w:vAlign w:val="center"/>
          </w:tcPr>
          <w:p w14:paraId="27A61910" w14:textId="6C74A6AE" w:rsidR="0034772F" w:rsidRPr="00E31E6D" w:rsidRDefault="00924A0B" w:rsidP="007541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</w:pPr>
            <w:r w:rsidRPr="00E31E6D">
              <w:rPr>
                <w:rFonts w:asciiTheme="minorHAnsi" w:hAnsiTheme="minorHAnsi" w:cstheme="minorHAnsi"/>
                <w:b/>
                <w:sz w:val="18"/>
                <w:szCs w:val="18"/>
                <w:lang w:eastAsia="sk-SK"/>
              </w:rPr>
              <w:t>Suma v EUR</w:t>
            </w:r>
            <w:r w:rsidRPr="00E31E6D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4"/>
            </w:r>
          </w:p>
        </w:tc>
      </w:tr>
      <w:tr w:rsidR="0034772F" w:rsidRPr="00E31E6D" w14:paraId="16315690" w14:textId="77777777" w:rsidTr="00C71120">
        <w:trPr>
          <w:trHeight w:val="785"/>
        </w:trPr>
        <w:tc>
          <w:tcPr>
            <w:tcW w:w="450" w:type="dxa"/>
            <w:vAlign w:val="center"/>
          </w:tcPr>
          <w:p w14:paraId="19253C28" w14:textId="77777777" w:rsidR="0034772F" w:rsidRPr="00E31E6D" w:rsidRDefault="0034772F" w:rsidP="007541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E31E6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486" w:type="dxa"/>
            <w:vAlign w:val="center"/>
          </w:tcPr>
          <w:p w14:paraId="44818DE4" w14:textId="01E72EB5" w:rsidR="0034772F" w:rsidRPr="00E31E6D" w:rsidRDefault="000A627B" w:rsidP="007541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E31E6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Osobitný</w:t>
            </w:r>
            <w:r w:rsidR="0034772F" w:rsidRPr="00E31E6D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 xml:space="preserve"> príspevok baníkom</w:t>
            </w:r>
            <w:r w:rsidR="0034772F" w:rsidRPr="00E31E6D">
              <w:rPr>
                <w:rStyle w:val="Odkaznapoznmkupodiarou"/>
                <w:rFonts w:asciiTheme="minorHAnsi" w:eastAsiaTheme="majorEastAsia" w:hAnsiTheme="minorHAnsi" w:cstheme="minorHAnsi"/>
                <w:sz w:val="18"/>
                <w:szCs w:val="18"/>
                <w:lang w:eastAsia="sk-SK"/>
              </w:rPr>
              <w:footnoteReference w:id="5"/>
            </w:r>
          </w:p>
        </w:tc>
        <w:tc>
          <w:tcPr>
            <w:tcW w:w="2835" w:type="dxa"/>
            <w:vAlign w:val="center"/>
          </w:tcPr>
          <w:p w14:paraId="1955A744" w14:textId="6A6F526A" w:rsidR="0034772F" w:rsidRPr="00E31E6D" w:rsidRDefault="00037503" w:rsidP="00E27E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  <w:r w:rsidRPr="009710F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1.1.202</w:t>
            </w:r>
            <w:r w:rsidR="009710F7" w:rsidRPr="009710F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  <w:r w:rsidRPr="009710F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-31.12.202</w:t>
            </w:r>
            <w:r w:rsidR="009710F7" w:rsidRPr="009710F7">
              <w:rPr>
                <w:rFonts w:asciiTheme="minorHAnsi" w:hAnsiTheme="minorHAnsi" w:cstheme="minorHAnsi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551" w:type="dxa"/>
            <w:vAlign w:val="center"/>
          </w:tcPr>
          <w:p w14:paraId="05FEACA1" w14:textId="77777777" w:rsidR="0034772F" w:rsidRPr="00E31E6D" w:rsidRDefault="0034772F" w:rsidP="007541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sk-SK"/>
              </w:rPr>
            </w:pPr>
          </w:p>
        </w:tc>
      </w:tr>
    </w:tbl>
    <w:p w14:paraId="050EE3E2" w14:textId="77777777" w:rsidR="0034772F" w:rsidRPr="00E31E6D" w:rsidRDefault="0034772F" w:rsidP="0034772F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2749105F" w14:textId="5DC4C9F8" w:rsidR="0034772F" w:rsidRPr="00E31E6D" w:rsidRDefault="0034772F" w:rsidP="0034772F">
      <w:pPr>
        <w:spacing w:after="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bookmarkStart w:id="0" w:name="_Hlk188952366"/>
      <w:r w:rsidRPr="00E31E6D">
        <w:rPr>
          <w:rFonts w:asciiTheme="minorHAnsi" w:hAnsiTheme="minorHAnsi" w:cstheme="minorHAnsi"/>
          <w:sz w:val="18"/>
          <w:szCs w:val="18"/>
          <w:lang w:eastAsia="sk-SK"/>
        </w:rPr>
        <w:t>Potvrdenie sa vydáva na žiadosť menovaného</w:t>
      </w:r>
      <w:r w:rsidR="00BC6329">
        <w:rPr>
          <w:rFonts w:asciiTheme="minorHAnsi" w:hAnsiTheme="minorHAnsi" w:cstheme="minorHAnsi"/>
          <w:sz w:val="18"/>
          <w:szCs w:val="18"/>
          <w:lang w:eastAsia="sk-SK"/>
        </w:rPr>
        <w:t>/menovanej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 za účelom</w:t>
      </w:r>
      <w:r w:rsidRPr="00E31E6D">
        <w:rPr>
          <w:rFonts w:asciiTheme="minorHAnsi" w:hAnsiTheme="minorHAnsi" w:cstheme="minorHAnsi"/>
          <w:noProof/>
          <w:sz w:val="18"/>
          <w:szCs w:val="18"/>
        </w:rPr>
        <w:t xml:space="preserve"> overenia kritérií, ktoré musí spĺňať záujemca vrátane osôb, ktoré budú so záujemcom tvoriť jednu domácnosť za účelom získania postavenia nájomcu v zmysle § 7 </w:t>
      </w:r>
      <w:r w:rsidR="0085722E" w:rsidRPr="00E31E6D">
        <w:rPr>
          <w:rFonts w:asciiTheme="minorHAnsi" w:hAnsiTheme="minorHAnsi" w:cstheme="minorHAnsi"/>
          <w:noProof/>
          <w:sz w:val="18"/>
          <w:szCs w:val="18"/>
        </w:rPr>
        <w:t>Z</w:t>
      </w:r>
      <w:r w:rsidRPr="00E31E6D">
        <w:rPr>
          <w:rFonts w:asciiTheme="minorHAnsi" w:hAnsiTheme="minorHAnsi" w:cstheme="minorHAnsi"/>
          <w:noProof/>
          <w:sz w:val="18"/>
          <w:szCs w:val="18"/>
        </w:rPr>
        <w:t>ákona č. 222/2022 Z.</w:t>
      </w:r>
      <w:r w:rsidR="00466B73" w:rsidRPr="00E31E6D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Pr="00E31E6D">
        <w:rPr>
          <w:rFonts w:asciiTheme="minorHAnsi" w:hAnsiTheme="minorHAnsi" w:cstheme="minorHAnsi"/>
          <w:noProof/>
          <w:sz w:val="18"/>
          <w:szCs w:val="18"/>
        </w:rPr>
        <w:t>z. o štátnej podpore nájomného bývania a o zmene a doplnení niektorých zákonov</w:t>
      </w:r>
      <w:r w:rsidR="0085722E" w:rsidRPr="00E31E6D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="0085722E" w:rsidRPr="00E31E6D">
        <w:rPr>
          <w:rFonts w:asciiTheme="minorHAnsi" w:hAnsiTheme="minorHAnsi" w:cstheme="minorHAnsi"/>
          <w:bCs/>
          <w:noProof/>
          <w:sz w:val="18"/>
          <w:szCs w:val="18"/>
        </w:rPr>
        <w:t>v znení neskorších predpisov</w:t>
      </w:r>
      <w:r w:rsidRPr="00E31E6D">
        <w:rPr>
          <w:rFonts w:asciiTheme="minorHAnsi" w:hAnsiTheme="minorHAnsi" w:cstheme="minorHAnsi"/>
          <w:noProof/>
          <w:sz w:val="18"/>
          <w:szCs w:val="18"/>
        </w:rPr>
        <w:t xml:space="preserve"> a v zmysle § 2 Nariadenia vlády Slovenskej republiky č. 327/2022 Z. z. o niektorých opatreniach v súvislosti so štátnou podporou nájomného bývania</w:t>
      </w:r>
      <w:r w:rsidR="0085722E" w:rsidRPr="00E31E6D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="0085722E" w:rsidRPr="00E31E6D">
        <w:rPr>
          <w:rFonts w:asciiTheme="minorHAnsi" w:hAnsiTheme="minorHAnsi" w:cstheme="minorHAnsi"/>
          <w:bCs/>
          <w:noProof/>
          <w:sz w:val="18"/>
          <w:szCs w:val="18"/>
        </w:rPr>
        <w:t>v znení neskorších predpisov</w:t>
      </w:r>
      <w:r w:rsidRPr="00E31E6D">
        <w:rPr>
          <w:rFonts w:asciiTheme="minorHAnsi" w:hAnsiTheme="minorHAnsi" w:cstheme="minorHAnsi"/>
          <w:noProof/>
          <w:sz w:val="18"/>
          <w:szCs w:val="18"/>
        </w:rPr>
        <w:t xml:space="preserve">. </w:t>
      </w:r>
    </w:p>
    <w:bookmarkEnd w:id="0"/>
    <w:p w14:paraId="3905D9FD" w14:textId="77777777" w:rsidR="0034772F" w:rsidRPr="00E31E6D" w:rsidRDefault="0034772F" w:rsidP="0034772F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308891B5" w14:textId="77777777" w:rsidR="0034772F" w:rsidRPr="00E31E6D" w:rsidRDefault="0034772F" w:rsidP="0034772F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024A9B95" w14:textId="5A1B9880" w:rsidR="0034772F" w:rsidRPr="00E31E6D" w:rsidRDefault="0034772F" w:rsidP="0034772F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bookmarkStart w:id="1" w:name="_Hlk216682670"/>
      <w:r w:rsidRPr="00E31E6D">
        <w:rPr>
          <w:rFonts w:asciiTheme="minorHAnsi" w:hAnsiTheme="minorHAnsi" w:cstheme="minorHAnsi"/>
          <w:sz w:val="18"/>
          <w:szCs w:val="18"/>
          <w:lang w:eastAsia="sk-SK"/>
        </w:rPr>
        <w:t>Potvrdenie vystavil (meno a</w:t>
      </w:r>
      <w:r w:rsidR="00BF7A0D" w:rsidRPr="00E31E6D">
        <w:rPr>
          <w:rFonts w:asciiTheme="minorHAnsi" w:hAnsiTheme="minorHAnsi" w:cstheme="minorHAnsi"/>
          <w:sz w:val="18"/>
          <w:szCs w:val="18"/>
          <w:lang w:eastAsia="sk-SK"/>
        </w:rPr>
        <w:t> 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priezvisko</w:t>
      </w:r>
      <w:r w:rsidR="00BF7A0D" w:rsidRPr="00E31E6D">
        <w:rPr>
          <w:rFonts w:asciiTheme="minorHAnsi" w:hAnsiTheme="minorHAnsi" w:cstheme="minorHAnsi"/>
          <w:sz w:val="18"/>
          <w:szCs w:val="18"/>
          <w:lang w:eastAsia="sk-SK"/>
        </w:rPr>
        <w:t>)</w:t>
      </w:r>
      <w:r w:rsidR="00E27E4F"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</w:t>
      </w:r>
    </w:p>
    <w:p w14:paraId="033F59E8" w14:textId="2FDAFC5F" w:rsidR="0034772F" w:rsidRPr="00E31E6D" w:rsidRDefault="0034772F" w:rsidP="0034772F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V</w:t>
      </w:r>
      <w:r w:rsidR="00BD28DB"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</w:t>
      </w:r>
      <w:r w:rsidR="00BF7A0D"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</w:t>
      </w:r>
    </w:p>
    <w:p w14:paraId="3068C44B" w14:textId="20F4B631" w:rsidR="0034772F" w:rsidRPr="00E31E6D" w:rsidRDefault="0034772F" w:rsidP="0034772F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Dňa</w:t>
      </w:r>
      <w:r w:rsidR="00BD28DB"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</w:t>
      </w:r>
      <w:r w:rsidR="00BF7A0D"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</w:t>
      </w:r>
    </w:p>
    <w:p w14:paraId="1C6417D8" w14:textId="4BB98D3D" w:rsidR="0034772F" w:rsidRPr="00E31E6D" w:rsidRDefault="0034772F" w:rsidP="009710F7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Telefónne číslo</w:t>
      </w:r>
      <w:r w:rsidR="00BD28DB" w:rsidRPr="00E31E6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</w:t>
      </w:r>
      <w:r w:rsidR="00BF7A0D"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</w:t>
      </w:r>
      <w:bookmarkEnd w:id="1"/>
    </w:p>
    <w:p w14:paraId="095E0B1A" w14:textId="77777777" w:rsidR="003071D8" w:rsidRPr="00E31E6D" w:rsidRDefault="003071D8" w:rsidP="0034772F">
      <w:pPr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1DEB8574" w14:textId="77777777" w:rsidR="0034772F" w:rsidRPr="00E31E6D" w:rsidRDefault="0034772F" w:rsidP="00BD28DB">
      <w:pPr>
        <w:spacing w:after="0"/>
        <w:ind w:left="4248" w:firstLine="708"/>
        <w:jc w:val="center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</w:t>
      </w:r>
    </w:p>
    <w:p w14:paraId="6F6B79DF" w14:textId="77777777" w:rsidR="0034772F" w:rsidRPr="00E31E6D" w:rsidRDefault="0034772F" w:rsidP="0034772F">
      <w:pPr>
        <w:tabs>
          <w:tab w:val="center" w:pos="7371"/>
        </w:tabs>
        <w:spacing w:after="0"/>
        <w:ind w:hanging="284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ab/>
        <w:t>Podpis a pečiatka</w:t>
      </w:r>
    </w:p>
    <w:p w14:paraId="767D12E7" w14:textId="25DD57F1" w:rsidR="0034772F" w:rsidRPr="00E31E6D" w:rsidRDefault="0034772F" w:rsidP="0077222C">
      <w:pPr>
        <w:tabs>
          <w:tab w:val="center" w:pos="7371"/>
        </w:tabs>
        <w:spacing w:after="0"/>
        <w:ind w:hanging="284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Pr="00E31E6D">
        <w:rPr>
          <w:rFonts w:asciiTheme="minorHAnsi" w:hAnsiTheme="minorHAnsi" w:cstheme="minorHAnsi"/>
          <w:sz w:val="18"/>
          <w:szCs w:val="18"/>
          <w:lang w:eastAsia="sk-SK"/>
        </w:rPr>
        <w:tab/>
      </w:r>
      <w:r w:rsidR="009077C7" w:rsidRPr="00E31E6D">
        <w:rPr>
          <w:rFonts w:asciiTheme="minorHAnsi" w:hAnsiTheme="minorHAnsi" w:cstheme="minorHAnsi"/>
          <w:sz w:val="18"/>
          <w:szCs w:val="18"/>
          <w:lang w:eastAsia="sk-SK"/>
        </w:rPr>
        <w:t>Rudné bane štátny podnik</w:t>
      </w:r>
    </w:p>
    <w:sectPr w:rsidR="0034772F" w:rsidRPr="00E31E6D" w:rsidSect="000B7A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720" w:left="709" w:header="705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8B73" w14:textId="77777777" w:rsidR="00D45A4E" w:rsidRDefault="00D45A4E" w:rsidP="00825094">
      <w:r>
        <w:separator/>
      </w:r>
    </w:p>
  </w:endnote>
  <w:endnote w:type="continuationSeparator" w:id="0">
    <w:p w14:paraId="680B549A" w14:textId="77777777" w:rsidR="00D45A4E" w:rsidRDefault="00D45A4E" w:rsidP="008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4061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5823B1" w14:textId="4E3A7B65" w:rsidR="00C93A09" w:rsidRDefault="00C93A09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5D13" w14:textId="19CBCA69" w:rsidR="00B1374E" w:rsidRDefault="00EB6632" w:rsidP="0085722E">
    <w:pPr>
      <w:pStyle w:val="Pta"/>
      <w:spacing w:after="0" w:line="240" w:lineRule="auto"/>
      <w:ind w:right="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63A012" wp14:editId="5BB9D1FF">
          <wp:simplePos x="0" y="0"/>
          <wp:positionH relativeFrom="margin">
            <wp:align>center</wp:align>
          </wp:positionH>
          <wp:positionV relativeFrom="page">
            <wp:posOffset>9623797</wp:posOffset>
          </wp:positionV>
          <wp:extent cx="6210000" cy="25200"/>
          <wp:effectExtent l="0" t="0" r="0" b="0"/>
          <wp:wrapNone/>
          <wp:docPr id="20979318" name="Grafický objekt 2097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9D868" w14:textId="180368B3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SemiBold" w:hAnsi="Montserrat SemiBold"/>
        <w:color w:val="4D788E"/>
        <w:sz w:val="16"/>
        <w:szCs w:val="16"/>
      </w:rPr>
    </w:pP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32BDF30A" w14:textId="77777777" w:rsidR="00B94EE7" w:rsidRDefault="00B94EE7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B94EE7">
      <w:rPr>
        <w:rFonts w:ascii="Montserrat Light" w:hAnsi="Montserrat Light"/>
        <w:sz w:val="16"/>
        <w:szCs w:val="16"/>
      </w:rPr>
      <w:t>Tomášikova 14366/64A, 831 04 Bratislava</w:t>
    </w:r>
  </w:p>
  <w:p w14:paraId="39DC52E2" w14:textId="24F05372" w:rsidR="00E74346" w:rsidRPr="00F15D16" w:rsidRDefault="00E74346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2702E67A" w14:textId="77777777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 w:rsidR="003D7CE9"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3550A54C" w14:textId="4E312A10" w:rsidR="00EB6632" w:rsidRDefault="00EB6632" w:rsidP="000B7AF2">
    <w:pPr>
      <w:pStyle w:val="Pta"/>
      <w:tabs>
        <w:tab w:val="clear" w:pos="4536"/>
        <w:tab w:val="clear" w:pos="9072"/>
        <w:tab w:val="left" w:pos="2974"/>
      </w:tabs>
      <w:spacing w:after="0" w:line="240" w:lineRule="auto"/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 w:rsidR="00E74346"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185A" w14:textId="77777777" w:rsidR="00D45A4E" w:rsidRDefault="00D45A4E" w:rsidP="00825094">
      <w:r>
        <w:separator/>
      </w:r>
    </w:p>
  </w:footnote>
  <w:footnote w:type="continuationSeparator" w:id="0">
    <w:p w14:paraId="6A1ADA2C" w14:textId="77777777" w:rsidR="00D45A4E" w:rsidRDefault="00D45A4E" w:rsidP="00825094">
      <w:r>
        <w:continuationSeparator/>
      </w:r>
    </w:p>
  </w:footnote>
  <w:footnote w:id="1">
    <w:p w14:paraId="7BC90085" w14:textId="7275481B" w:rsidR="0034772F" w:rsidRPr="00E27E4F" w:rsidRDefault="0034772F" w:rsidP="0034772F">
      <w:pPr>
        <w:pStyle w:val="Textpoznmkypodiarou"/>
        <w:rPr>
          <w:rFonts w:cstheme="minorHAnsi"/>
          <w:sz w:val="14"/>
          <w:szCs w:val="14"/>
          <w:vertAlign w:val="superscript"/>
        </w:rPr>
      </w:pPr>
      <w:r w:rsidRPr="00E27E4F">
        <w:rPr>
          <w:rStyle w:val="Odkaznapoznmkupodiarou"/>
          <w:rFonts w:cstheme="minorHAnsi"/>
          <w:sz w:val="14"/>
          <w:szCs w:val="14"/>
        </w:rPr>
        <w:footnoteRef/>
      </w:r>
      <w:r w:rsidRPr="00E27E4F">
        <w:rPr>
          <w:rFonts w:cstheme="minorHAnsi"/>
          <w:sz w:val="14"/>
          <w:szCs w:val="14"/>
        </w:rPr>
        <w:t xml:space="preserve"> </w:t>
      </w:r>
      <w:r w:rsidR="00DD01F1" w:rsidRPr="00E27E4F">
        <w:rPr>
          <w:rFonts w:cstheme="minorHAnsi"/>
          <w:sz w:val="14"/>
          <w:szCs w:val="14"/>
        </w:rPr>
        <w:t>§ 2 písm. l</w:t>
      </w:r>
      <w:r w:rsidR="0085722E" w:rsidRPr="00E27E4F">
        <w:rPr>
          <w:rFonts w:cstheme="minorHAnsi"/>
          <w:sz w:val="14"/>
          <w:szCs w:val="14"/>
        </w:rPr>
        <w:t>)</w:t>
      </w:r>
      <w:r w:rsidR="00DD01F1" w:rsidRPr="00E27E4F">
        <w:rPr>
          <w:rFonts w:cstheme="minorHAnsi"/>
          <w:sz w:val="14"/>
          <w:szCs w:val="14"/>
        </w:rPr>
        <w:t xml:space="preserve"> a § 7 </w:t>
      </w:r>
      <w:r w:rsidR="0085722E" w:rsidRPr="00E27E4F">
        <w:rPr>
          <w:rFonts w:cstheme="minorHAnsi"/>
          <w:sz w:val="14"/>
          <w:szCs w:val="14"/>
        </w:rPr>
        <w:t>Z</w:t>
      </w:r>
      <w:r w:rsidR="00DD01F1" w:rsidRPr="00E27E4F">
        <w:rPr>
          <w:rFonts w:cstheme="minorHAnsi"/>
          <w:sz w:val="14"/>
          <w:szCs w:val="14"/>
        </w:rPr>
        <w:t>ákona č. 222/2022 Z. z. o štátnej podpore nájomného bývania a o zmene a doplnení niektorých zákonov</w:t>
      </w:r>
      <w:r w:rsidR="0085722E" w:rsidRPr="00E27E4F">
        <w:rPr>
          <w:rFonts w:cstheme="minorHAnsi"/>
          <w:sz w:val="14"/>
          <w:szCs w:val="14"/>
        </w:rPr>
        <w:t xml:space="preserve"> </w:t>
      </w:r>
      <w:r w:rsidR="0085722E" w:rsidRPr="00E27E4F">
        <w:rPr>
          <w:rFonts w:cstheme="minorHAnsi"/>
          <w:bCs/>
          <w:sz w:val="14"/>
          <w:szCs w:val="14"/>
        </w:rPr>
        <w:t>v znení neskorších predpisov</w:t>
      </w:r>
      <w:r w:rsidR="00DD01F1" w:rsidRPr="00E27E4F">
        <w:rPr>
          <w:rFonts w:cstheme="minorHAnsi"/>
          <w:sz w:val="14"/>
          <w:szCs w:val="14"/>
        </w:rPr>
        <w:t>.</w:t>
      </w:r>
    </w:p>
  </w:footnote>
  <w:footnote w:id="2">
    <w:p w14:paraId="6925D6FD" w14:textId="0164DE48" w:rsidR="0034772F" w:rsidRPr="00E27E4F" w:rsidRDefault="0034772F" w:rsidP="0034772F">
      <w:pPr>
        <w:pStyle w:val="Textpoznmkypodiarou"/>
        <w:rPr>
          <w:rFonts w:cstheme="minorHAnsi"/>
          <w:sz w:val="14"/>
          <w:szCs w:val="14"/>
        </w:rPr>
      </w:pPr>
      <w:r w:rsidRPr="00E27E4F">
        <w:rPr>
          <w:rStyle w:val="Odkaznapoznmkupodiarou"/>
          <w:rFonts w:cstheme="minorHAnsi"/>
          <w:sz w:val="14"/>
          <w:szCs w:val="14"/>
        </w:rPr>
        <w:footnoteRef/>
      </w:r>
      <w:r w:rsidRPr="00E27E4F">
        <w:rPr>
          <w:rFonts w:cstheme="minorHAnsi"/>
          <w:sz w:val="14"/>
          <w:szCs w:val="14"/>
        </w:rPr>
        <w:t xml:space="preserve"> </w:t>
      </w:r>
      <w:r w:rsidR="00C46DE8" w:rsidRPr="00E27E4F">
        <w:rPr>
          <w:rFonts w:cstheme="minorHAnsi"/>
          <w:sz w:val="14"/>
          <w:szCs w:val="14"/>
        </w:rPr>
        <w:t>§ 2 písm. a) bod 1. Nariadenia vlády Slovenskej republiky č. 327/2022 Z. z. o niektorých opatreniach v súvislosti so štátnou podporou nájomného bývania</w:t>
      </w:r>
      <w:r w:rsidR="0085722E" w:rsidRPr="00E27E4F">
        <w:rPr>
          <w:rFonts w:cstheme="minorHAnsi"/>
          <w:sz w:val="14"/>
          <w:szCs w:val="14"/>
        </w:rPr>
        <w:t xml:space="preserve"> </w:t>
      </w:r>
      <w:r w:rsidR="0085722E" w:rsidRPr="00E27E4F">
        <w:rPr>
          <w:rFonts w:cstheme="minorHAnsi"/>
          <w:bCs/>
          <w:sz w:val="14"/>
          <w:szCs w:val="14"/>
        </w:rPr>
        <w:t>v znení neskorších predpisov</w:t>
      </w:r>
      <w:r w:rsidR="00C46DE8" w:rsidRPr="00E27E4F">
        <w:rPr>
          <w:rFonts w:cstheme="minorHAnsi"/>
          <w:sz w:val="14"/>
          <w:szCs w:val="14"/>
        </w:rPr>
        <w:t>.</w:t>
      </w:r>
    </w:p>
  </w:footnote>
  <w:footnote w:id="3">
    <w:p w14:paraId="21ABE4EC" w14:textId="142F2B38" w:rsidR="00ED2CE1" w:rsidRPr="00E27E4F" w:rsidRDefault="00ED2CE1" w:rsidP="00ED2CE1">
      <w:pPr>
        <w:pStyle w:val="Textpoznmkypodiarou"/>
        <w:rPr>
          <w:rFonts w:cstheme="minorHAnsi"/>
          <w:sz w:val="14"/>
          <w:szCs w:val="14"/>
        </w:rPr>
      </w:pPr>
      <w:r w:rsidRPr="00E27E4F">
        <w:rPr>
          <w:rStyle w:val="Odkaznapoznmkupodiarou"/>
          <w:rFonts w:cstheme="minorHAnsi"/>
          <w:sz w:val="14"/>
          <w:szCs w:val="14"/>
        </w:rPr>
        <w:footnoteRef/>
      </w:r>
      <w:r w:rsidRPr="00E27E4F">
        <w:rPr>
          <w:rFonts w:cstheme="minorHAnsi"/>
          <w:sz w:val="14"/>
          <w:szCs w:val="14"/>
        </w:rPr>
        <w:t xml:space="preserve"> Za </w:t>
      </w:r>
      <w:r w:rsidR="00924A0B" w:rsidRPr="00E27E4F">
        <w:rPr>
          <w:rFonts w:cstheme="minorHAnsi"/>
          <w:sz w:val="14"/>
          <w:szCs w:val="14"/>
        </w:rPr>
        <w:t>posledn</w:t>
      </w:r>
      <w:r w:rsidR="009710F7">
        <w:rPr>
          <w:rFonts w:cstheme="minorHAnsi"/>
          <w:sz w:val="14"/>
          <w:szCs w:val="14"/>
        </w:rPr>
        <w:t>ý kalendárny rok</w:t>
      </w:r>
      <w:r w:rsidR="00EF1C62">
        <w:rPr>
          <w:rFonts w:cstheme="minorHAnsi"/>
          <w:sz w:val="14"/>
          <w:szCs w:val="14"/>
        </w:rPr>
        <w:t>.</w:t>
      </w:r>
    </w:p>
  </w:footnote>
  <w:footnote w:id="4">
    <w:p w14:paraId="63060B1E" w14:textId="562CF1FB" w:rsidR="00924A0B" w:rsidRPr="00E27E4F" w:rsidRDefault="00924A0B" w:rsidP="00924A0B">
      <w:pPr>
        <w:pStyle w:val="Textpoznmkypodiarou"/>
        <w:rPr>
          <w:rFonts w:cstheme="minorHAnsi"/>
          <w:sz w:val="14"/>
          <w:szCs w:val="14"/>
        </w:rPr>
      </w:pPr>
      <w:r w:rsidRPr="00E27E4F">
        <w:rPr>
          <w:rStyle w:val="Odkaznapoznmkupodiarou"/>
          <w:rFonts w:cstheme="minorHAnsi"/>
          <w:sz w:val="14"/>
          <w:szCs w:val="14"/>
        </w:rPr>
        <w:footnoteRef/>
      </w:r>
      <w:r w:rsidRPr="00E27E4F">
        <w:rPr>
          <w:rFonts w:cstheme="minorHAnsi"/>
          <w:sz w:val="14"/>
          <w:szCs w:val="14"/>
        </w:rPr>
        <w:t xml:space="preserve"> </w:t>
      </w:r>
      <w:r w:rsidRPr="00E27E4F">
        <w:rPr>
          <w:rFonts w:cstheme="minorHAnsi"/>
          <w:sz w:val="14"/>
          <w:szCs w:val="14"/>
        </w:rPr>
        <w:t xml:space="preserve">Súhrnná suma </w:t>
      </w:r>
      <w:r w:rsidR="00EF1C62">
        <w:rPr>
          <w:rFonts w:cstheme="minorHAnsi"/>
          <w:sz w:val="14"/>
          <w:szCs w:val="14"/>
        </w:rPr>
        <w:t>sa</w:t>
      </w:r>
      <w:r w:rsidRPr="00E27E4F">
        <w:rPr>
          <w:rFonts w:cstheme="minorHAnsi"/>
          <w:sz w:val="14"/>
          <w:szCs w:val="14"/>
        </w:rPr>
        <w:t xml:space="preserve"> uvádza</w:t>
      </w:r>
      <w:r w:rsidR="00970C6D">
        <w:rPr>
          <w:rFonts w:cstheme="minorHAnsi"/>
          <w:sz w:val="14"/>
          <w:szCs w:val="14"/>
        </w:rPr>
        <w:t xml:space="preserve"> </w:t>
      </w:r>
      <w:r w:rsidRPr="00E27E4F">
        <w:rPr>
          <w:rFonts w:cstheme="minorHAnsi"/>
          <w:sz w:val="14"/>
          <w:szCs w:val="14"/>
        </w:rPr>
        <w:t>v EUR.</w:t>
      </w:r>
    </w:p>
  </w:footnote>
  <w:footnote w:id="5">
    <w:p w14:paraId="2867B29F" w14:textId="561914D8" w:rsidR="0034772F" w:rsidRPr="004D3FE8" w:rsidRDefault="0034772F" w:rsidP="0034772F">
      <w:pPr>
        <w:pStyle w:val="Textpoznmkypodiarou"/>
        <w:rPr>
          <w:rFonts w:cstheme="minorHAnsi"/>
        </w:rPr>
      </w:pPr>
      <w:r w:rsidRPr="00E27E4F">
        <w:rPr>
          <w:rStyle w:val="Odkaznapoznmkupodiarou"/>
          <w:rFonts w:cstheme="minorHAnsi"/>
          <w:sz w:val="14"/>
          <w:szCs w:val="14"/>
        </w:rPr>
        <w:footnoteRef/>
      </w:r>
      <w:r w:rsidRPr="00E27E4F">
        <w:rPr>
          <w:rFonts w:cstheme="minorHAnsi"/>
          <w:sz w:val="14"/>
          <w:szCs w:val="14"/>
        </w:rPr>
        <w:t xml:space="preserve"> Zákon č. 98/1987 Zb. o osobitnom príspevku baníkom v znení neskorších predpisov</w:t>
      </w:r>
      <w:r w:rsidR="00EB0C45" w:rsidRPr="00E27E4F">
        <w:rPr>
          <w:rFonts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5E7" w14:textId="2C347279" w:rsidR="00825094" w:rsidRDefault="00EB6632" w:rsidP="00825094">
    <w:pPr>
      <w:pStyle w:val="Hlavika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29F24700" wp14:editId="4E9AA2AA">
          <wp:simplePos x="0" y="0"/>
          <wp:positionH relativeFrom="column">
            <wp:posOffset>-64107</wp:posOffset>
          </wp:positionH>
          <wp:positionV relativeFrom="paragraph">
            <wp:posOffset>-69988</wp:posOffset>
          </wp:positionV>
          <wp:extent cx="439310" cy="506896"/>
          <wp:effectExtent l="0" t="0" r="0" b="7620"/>
          <wp:wrapNone/>
          <wp:docPr id="1609096763" name="Grafický objekt 16090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23" cy="51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094">
      <w:tab/>
    </w:r>
    <w:r w:rsidR="008250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670" w14:textId="24FB3530" w:rsidR="00F15D16" w:rsidRDefault="00A16F95" w:rsidP="00EB6632">
    <w:pPr>
      <w:pStyle w:val="Hlavika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18A55EB" wp14:editId="730EFD86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5872835" name="Grafický objekt 1415872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7047">
      <w:rPr>
        <w:noProof/>
      </w:rPr>
      <w:drawing>
        <wp:anchor distT="0" distB="0" distL="114300" distR="114300" simplePos="0" relativeHeight="251669504" behindDoc="1" locked="0" layoutInCell="1" allowOverlap="1" wp14:anchorId="2120DFC3" wp14:editId="05350CD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184537689" name="Grafický objekt 1184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2">
      <w:rPr>
        <w:noProof/>
      </w:rPr>
      <w:drawing>
        <wp:anchor distT="0" distB="0" distL="114300" distR="114300" simplePos="0" relativeHeight="251663360" behindDoc="1" locked="0" layoutInCell="1" allowOverlap="1" wp14:anchorId="5F3A5524" wp14:editId="5BE13964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1816713078" name="Grafický objekt 181671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42"/>
    <w:multiLevelType w:val="hybridMultilevel"/>
    <w:tmpl w:val="DB9C7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6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F71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5448C"/>
    <w:multiLevelType w:val="hybridMultilevel"/>
    <w:tmpl w:val="B9FC8A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D6A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26741"/>
    <w:multiLevelType w:val="hybridMultilevel"/>
    <w:tmpl w:val="07E2AA12"/>
    <w:lvl w:ilvl="0" w:tplc="53A2D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8E661D"/>
    <w:multiLevelType w:val="hybridMultilevel"/>
    <w:tmpl w:val="E772BEBA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65391"/>
    <w:multiLevelType w:val="multilevel"/>
    <w:tmpl w:val="508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C62"/>
    <w:multiLevelType w:val="hybridMultilevel"/>
    <w:tmpl w:val="B462C63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06"/>
    <w:multiLevelType w:val="hybridMultilevel"/>
    <w:tmpl w:val="4C18A34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08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524ED"/>
    <w:multiLevelType w:val="hybridMultilevel"/>
    <w:tmpl w:val="1C9E4A28"/>
    <w:lvl w:ilvl="0" w:tplc="81F4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32CA"/>
    <w:multiLevelType w:val="hybridMultilevel"/>
    <w:tmpl w:val="F3C0CE9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426D"/>
    <w:multiLevelType w:val="multilevel"/>
    <w:tmpl w:val="1FAC5FF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5" w15:restartNumberingAfterBreak="0">
    <w:nsid w:val="2FB44D53"/>
    <w:multiLevelType w:val="hybridMultilevel"/>
    <w:tmpl w:val="56C4FB6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406C"/>
    <w:multiLevelType w:val="hybridMultilevel"/>
    <w:tmpl w:val="4F249EDC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0EE"/>
    <w:multiLevelType w:val="hybridMultilevel"/>
    <w:tmpl w:val="8A58B28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8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D71E88"/>
    <w:multiLevelType w:val="hybridMultilevel"/>
    <w:tmpl w:val="B69E3E2E"/>
    <w:lvl w:ilvl="0" w:tplc="D1CCF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F6AC1"/>
    <w:multiLevelType w:val="hybridMultilevel"/>
    <w:tmpl w:val="B622A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A85"/>
    <w:multiLevelType w:val="hybridMultilevel"/>
    <w:tmpl w:val="B9FC8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B02"/>
    <w:multiLevelType w:val="hybridMultilevel"/>
    <w:tmpl w:val="589A7F76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0C2B"/>
    <w:multiLevelType w:val="hybridMultilevel"/>
    <w:tmpl w:val="09F4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9C8"/>
    <w:multiLevelType w:val="hybridMultilevel"/>
    <w:tmpl w:val="FCA87A3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F0D"/>
    <w:multiLevelType w:val="hybridMultilevel"/>
    <w:tmpl w:val="B5FCF818"/>
    <w:lvl w:ilvl="0" w:tplc="3A98583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B607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600E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540AD8"/>
    <w:multiLevelType w:val="multilevel"/>
    <w:tmpl w:val="7210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511BE"/>
    <w:multiLevelType w:val="hybridMultilevel"/>
    <w:tmpl w:val="59C2E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142BF"/>
    <w:multiLevelType w:val="hybridMultilevel"/>
    <w:tmpl w:val="D174FB40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537DB"/>
    <w:multiLevelType w:val="hybridMultilevel"/>
    <w:tmpl w:val="4E6019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F26EF0"/>
    <w:multiLevelType w:val="hybridMultilevel"/>
    <w:tmpl w:val="BD96C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6AB0"/>
    <w:multiLevelType w:val="hybridMultilevel"/>
    <w:tmpl w:val="64E40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EB3"/>
    <w:multiLevelType w:val="multilevel"/>
    <w:tmpl w:val="2BD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1CE3"/>
    <w:multiLevelType w:val="multilevel"/>
    <w:tmpl w:val="DEE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F31B8"/>
    <w:multiLevelType w:val="hybridMultilevel"/>
    <w:tmpl w:val="57E8C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FA9"/>
    <w:multiLevelType w:val="multilevel"/>
    <w:tmpl w:val="A3A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A11D0"/>
    <w:multiLevelType w:val="hybridMultilevel"/>
    <w:tmpl w:val="1F40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4A1"/>
    <w:multiLevelType w:val="hybridMultilevel"/>
    <w:tmpl w:val="9F0A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2A6D69"/>
    <w:multiLevelType w:val="hybridMultilevel"/>
    <w:tmpl w:val="325A1B0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7C20EEB"/>
    <w:multiLevelType w:val="hybridMultilevel"/>
    <w:tmpl w:val="E9D08A9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3026"/>
    <w:multiLevelType w:val="hybridMultilevel"/>
    <w:tmpl w:val="B0288516"/>
    <w:lvl w:ilvl="0" w:tplc="460A3C60">
      <w:start w:val="1"/>
      <w:numFmt w:val="decimal"/>
      <w:lvlText w:val="%1."/>
      <w:lvlJc w:val="left"/>
      <w:pPr>
        <w:ind w:left="786" w:hanging="360"/>
      </w:pPr>
      <w:rPr>
        <w:rFonts w:eastAsiaTheme="minorHAnsi" w:cs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614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531A1B"/>
    <w:multiLevelType w:val="hybridMultilevel"/>
    <w:tmpl w:val="42E6F9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4529">
    <w:abstractNumId w:val="35"/>
  </w:num>
  <w:num w:numId="2" w16cid:durableId="1049574193">
    <w:abstractNumId w:val="8"/>
  </w:num>
  <w:num w:numId="3" w16cid:durableId="1240481886">
    <w:abstractNumId w:val="28"/>
  </w:num>
  <w:num w:numId="4" w16cid:durableId="71781711">
    <w:abstractNumId w:val="37"/>
  </w:num>
  <w:num w:numId="5" w16cid:durableId="828525108">
    <w:abstractNumId w:val="34"/>
  </w:num>
  <w:num w:numId="6" w16cid:durableId="573470445">
    <w:abstractNumId w:val="21"/>
  </w:num>
  <w:num w:numId="7" w16cid:durableId="1136798596">
    <w:abstractNumId w:val="6"/>
  </w:num>
  <w:num w:numId="8" w16cid:durableId="96564104">
    <w:abstractNumId w:val="16"/>
  </w:num>
  <w:num w:numId="9" w16cid:durableId="1441409726">
    <w:abstractNumId w:val="42"/>
  </w:num>
  <w:num w:numId="10" w16cid:durableId="1507474025">
    <w:abstractNumId w:val="15"/>
  </w:num>
  <w:num w:numId="11" w16cid:durableId="255679235">
    <w:abstractNumId w:val="3"/>
  </w:num>
  <w:num w:numId="12" w16cid:durableId="77025121">
    <w:abstractNumId w:val="22"/>
  </w:num>
  <w:num w:numId="13" w16cid:durableId="1405909728">
    <w:abstractNumId w:val="13"/>
  </w:num>
  <w:num w:numId="14" w16cid:durableId="1273895997">
    <w:abstractNumId w:val="24"/>
  </w:num>
  <w:num w:numId="15" w16cid:durableId="359206760">
    <w:abstractNumId w:val="9"/>
  </w:num>
  <w:num w:numId="16" w16cid:durableId="960955858">
    <w:abstractNumId w:val="17"/>
  </w:num>
  <w:num w:numId="17" w16cid:durableId="695692220">
    <w:abstractNumId w:val="30"/>
  </w:num>
  <w:num w:numId="18" w16cid:durableId="493759690">
    <w:abstractNumId w:val="10"/>
  </w:num>
  <w:num w:numId="19" w16cid:durableId="2105109031">
    <w:abstractNumId w:val="18"/>
  </w:num>
  <w:num w:numId="20" w16cid:durableId="1164665310">
    <w:abstractNumId w:val="12"/>
  </w:num>
  <w:num w:numId="21" w16cid:durableId="64498046">
    <w:abstractNumId w:val="11"/>
  </w:num>
  <w:num w:numId="22" w16cid:durableId="1089540928">
    <w:abstractNumId w:val="44"/>
  </w:num>
  <w:num w:numId="23" w16cid:durableId="743531774">
    <w:abstractNumId w:val="27"/>
  </w:num>
  <w:num w:numId="24" w16cid:durableId="1270553353">
    <w:abstractNumId w:val="32"/>
  </w:num>
  <w:num w:numId="25" w16cid:durableId="1796211968">
    <w:abstractNumId w:val="40"/>
  </w:num>
  <w:num w:numId="26" w16cid:durableId="355084804">
    <w:abstractNumId w:val="4"/>
  </w:num>
  <w:num w:numId="27" w16cid:durableId="2125882880">
    <w:abstractNumId w:val="38"/>
  </w:num>
  <w:num w:numId="28" w16cid:durableId="388577551">
    <w:abstractNumId w:val="26"/>
  </w:num>
  <w:num w:numId="29" w16cid:durableId="985814326">
    <w:abstractNumId w:val="7"/>
  </w:num>
  <w:num w:numId="30" w16cid:durableId="918638145">
    <w:abstractNumId w:val="19"/>
  </w:num>
  <w:num w:numId="31" w16cid:durableId="156307606">
    <w:abstractNumId w:val="2"/>
  </w:num>
  <w:num w:numId="32" w16cid:durableId="1136726821">
    <w:abstractNumId w:val="20"/>
  </w:num>
  <w:num w:numId="33" w16cid:durableId="1958680534">
    <w:abstractNumId w:val="31"/>
  </w:num>
  <w:num w:numId="34" w16cid:durableId="1992754127">
    <w:abstractNumId w:val="1"/>
  </w:num>
  <w:num w:numId="35" w16cid:durableId="1814826997">
    <w:abstractNumId w:val="36"/>
  </w:num>
  <w:num w:numId="36" w16cid:durableId="1126851951">
    <w:abstractNumId w:val="29"/>
  </w:num>
  <w:num w:numId="37" w16cid:durableId="1418091001">
    <w:abstractNumId w:val="0"/>
  </w:num>
  <w:num w:numId="38" w16cid:durableId="479082588">
    <w:abstractNumId w:val="41"/>
  </w:num>
  <w:num w:numId="39" w16cid:durableId="14271135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37145">
    <w:abstractNumId w:val="33"/>
  </w:num>
  <w:num w:numId="41" w16cid:durableId="1900821458">
    <w:abstractNumId w:val="23"/>
  </w:num>
  <w:num w:numId="42" w16cid:durableId="1860436153">
    <w:abstractNumId w:val="39"/>
  </w:num>
  <w:num w:numId="43" w16cid:durableId="423764123">
    <w:abstractNumId w:val="14"/>
  </w:num>
  <w:num w:numId="44" w16cid:durableId="707293412">
    <w:abstractNumId w:val="5"/>
  </w:num>
  <w:num w:numId="45" w16cid:durableId="1282230587">
    <w:abstractNumId w:val="25"/>
  </w:num>
  <w:num w:numId="46" w16cid:durableId="19870027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9"/>
    <w:rsid w:val="00004D65"/>
    <w:rsid w:val="00005583"/>
    <w:rsid w:val="00006B0C"/>
    <w:rsid w:val="00006E3B"/>
    <w:rsid w:val="00007B6C"/>
    <w:rsid w:val="0001022F"/>
    <w:rsid w:val="00010CF0"/>
    <w:rsid w:val="000115C0"/>
    <w:rsid w:val="00011916"/>
    <w:rsid w:val="00014622"/>
    <w:rsid w:val="00015412"/>
    <w:rsid w:val="000200DD"/>
    <w:rsid w:val="00021DA5"/>
    <w:rsid w:val="00023443"/>
    <w:rsid w:val="000235BC"/>
    <w:rsid w:val="000267E0"/>
    <w:rsid w:val="00027721"/>
    <w:rsid w:val="00027A1C"/>
    <w:rsid w:val="00031150"/>
    <w:rsid w:val="00031BA9"/>
    <w:rsid w:val="00032270"/>
    <w:rsid w:val="00034E1E"/>
    <w:rsid w:val="000357A6"/>
    <w:rsid w:val="00036D60"/>
    <w:rsid w:val="00037503"/>
    <w:rsid w:val="000410B2"/>
    <w:rsid w:val="000423A2"/>
    <w:rsid w:val="00043071"/>
    <w:rsid w:val="00044779"/>
    <w:rsid w:val="00044E4C"/>
    <w:rsid w:val="00044FC5"/>
    <w:rsid w:val="00045241"/>
    <w:rsid w:val="00046FA3"/>
    <w:rsid w:val="0005049D"/>
    <w:rsid w:val="00053A59"/>
    <w:rsid w:val="000610D6"/>
    <w:rsid w:val="00061732"/>
    <w:rsid w:val="000640B4"/>
    <w:rsid w:val="00070322"/>
    <w:rsid w:val="00070566"/>
    <w:rsid w:val="00070B19"/>
    <w:rsid w:val="000718F2"/>
    <w:rsid w:val="0007242D"/>
    <w:rsid w:val="00072FE5"/>
    <w:rsid w:val="00082295"/>
    <w:rsid w:val="000829BF"/>
    <w:rsid w:val="00083F7C"/>
    <w:rsid w:val="0008726A"/>
    <w:rsid w:val="00090BA8"/>
    <w:rsid w:val="00094F2D"/>
    <w:rsid w:val="00096B74"/>
    <w:rsid w:val="0009772E"/>
    <w:rsid w:val="000A0C7E"/>
    <w:rsid w:val="000A30F9"/>
    <w:rsid w:val="000A39B5"/>
    <w:rsid w:val="000A4DF7"/>
    <w:rsid w:val="000A627B"/>
    <w:rsid w:val="000B020B"/>
    <w:rsid w:val="000B09FB"/>
    <w:rsid w:val="000B0E23"/>
    <w:rsid w:val="000B1555"/>
    <w:rsid w:val="000B2933"/>
    <w:rsid w:val="000B397B"/>
    <w:rsid w:val="000B75A2"/>
    <w:rsid w:val="000B75B7"/>
    <w:rsid w:val="000B7AF2"/>
    <w:rsid w:val="000C00EE"/>
    <w:rsid w:val="000C4993"/>
    <w:rsid w:val="000C5F93"/>
    <w:rsid w:val="000D0771"/>
    <w:rsid w:val="000D1E22"/>
    <w:rsid w:val="000D225D"/>
    <w:rsid w:val="000D6C27"/>
    <w:rsid w:val="000E014B"/>
    <w:rsid w:val="000E0503"/>
    <w:rsid w:val="000E3A3F"/>
    <w:rsid w:val="000E5883"/>
    <w:rsid w:val="000E5A3C"/>
    <w:rsid w:val="000F10B2"/>
    <w:rsid w:val="000F1E09"/>
    <w:rsid w:val="000F5CD0"/>
    <w:rsid w:val="000F6027"/>
    <w:rsid w:val="00101DF9"/>
    <w:rsid w:val="00102F69"/>
    <w:rsid w:val="001038D1"/>
    <w:rsid w:val="00105E22"/>
    <w:rsid w:val="0010674C"/>
    <w:rsid w:val="0010677A"/>
    <w:rsid w:val="00106BEC"/>
    <w:rsid w:val="001076A7"/>
    <w:rsid w:val="00107A1F"/>
    <w:rsid w:val="00107D29"/>
    <w:rsid w:val="0011001E"/>
    <w:rsid w:val="0011208C"/>
    <w:rsid w:val="00112167"/>
    <w:rsid w:val="00115875"/>
    <w:rsid w:val="00116E56"/>
    <w:rsid w:val="00116EBE"/>
    <w:rsid w:val="00120200"/>
    <w:rsid w:val="0012042D"/>
    <w:rsid w:val="001207BF"/>
    <w:rsid w:val="0012181F"/>
    <w:rsid w:val="00121879"/>
    <w:rsid w:val="00122BB5"/>
    <w:rsid w:val="0012467A"/>
    <w:rsid w:val="001256B5"/>
    <w:rsid w:val="00126493"/>
    <w:rsid w:val="00130453"/>
    <w:rsid w:val="00130954"/>
    <w:rsid w:val="00130C52"/>
    <w:rsid w:val="001314E0"/>
    <w:rsid w:val="00132BC4"/>
    <w:rsid w:val="00134430"/>
    <w:rsid w:val="001350CF"/>
    <w:rsid w:val="00135B93"/>
    <w:rsid w:val="00136E27"/>
    <w:rsid w:val="00140061"/>
    <w:rsid w:val="00142172"/>
    <w:rsid w:val="00142CFF"/>
    <w:rsid w:val="00143907"/>
    <w:rsid w:val="00143B0C"/>
    <w:rsid w:val="00144DBC"/>
    <w:rsid w:val="001473AF"/>
    <w:rsid w:val="00147B3D"/>
    <w:rsid w:val="00150B4C"/>
    <w:rsid w:val="0015410A"/>
    <w:rsid w:val="001546CF"/>
    <w:rsid w:val="00156AF0"/>
    <w:rsid w:val="00163672"/>
    <w:rsid w:val="00164AF1"/>
    <w:rsid w:val="00164B7D"/>
    <w:rsid w:val="00164E51"/>
    <w:rsid w:val="001663BE"/>
    <w:rsid w:val="00166894"/>
    <w:rsid w:val="00166E50"/>
    <w:rsid w:val="00167128"/>
    <w:rsid w:val="0016788C"/>
    <w:rsid w:val="001704BD"/>
    <w:rsid w:val="00171BE2"/>
    <w:rsid w:val="00171EB1"/>
    <w:rsid w:val="001729E2"/>
    <w:rsid w:val="00172B91"/>
    <w:rsid w:val="00173B41"/>
    <w:rsid w:val="00173CE7"/>
    <w:rsid w:val="00174FA5"/>
    <w:rsid w:val="00176CD0"/>
    <w:rsid w:val="00177B5A"/>
    <w:rsid w:val="001806B6"/>
    <w:rsid w:val="001806F1"/>
    <w:rsid w:val="00181717"/>
    <w:rsid w:val="00182BF3"/>
    <w:rsid w:val="00187E70"/>
    <w:rsid w:val="00190964"/>
    <w:rsid w:val="00191309"/>
    <w:rsid w:val="00191B77"/>
    <w:rsid w:val="00192675"/>
    <w:rsid w:val="001956B2"/>
    <w:rsid w:val="00196360"/>
    <w:rsid w:val="001968B7"/>
    <w:rsid w:val="00196C3C"/>
    <w:rsid w:val="001A4AA0"/>
    <w:rsid w:val="001A7E7B"/>
    <w:rsid w:val="001B13E2"/>
    <w:rsid w:val="001B1B6C"/>
    <w:rsid w:val="001B2416"/>
    <w:rsid w:val="001B3018"/>
    <w:rsid w:val="001B37F6"/>
    <w:rsid w:val="001B4599"/>
    <w:rsid w:val="001B50CB"/>
    <w:rsid w:val="001B5438"/>
    <w:rsid w:val="001B692A"/>
    <w:rsid w:val="001B7271"/>
    <w:rsid w:val="001B7E48"/>
    <w:rsid w:val="001C0A47"/>
    <w:rsid w:val="001C1BC3"/>
    <w:rsid w:val="001C1F08"/>
    <w:rsid w:val="001C3911"/>
    <w:rsid w:val="001C609F"/>
    <w:rsid w:val="001C659F"/>
    <w:rsid w:val="001D0E35"/>
    <w:rsid w:val="001D1BE0"/>
    <w:rsid w:val="001D4EDB"/>
    <w:rsid w:val="001D7223"/>
    <w:rsid w:val="001D7BC7"/>
    <w:rsid w:val="001D7F83"/>
    <w:rsid w:val="001E09D9"/>
    <w:rsid w:val="001E27BC"/>
    <w:rsid w:val="001E3150"/>
    <w:rsid w:val="001E4B2D"/>
    <w:rsid w:val="001E5F03"/>
    <w:rsid w:val="001E5F4F"/>
    <w:rsid w:val="001E67D3"/>
    <w:rsid w:val="001E7223"/>
    <w:rsid w:val="001E728E"/>
    <w:rsid w:val="001E7D6C"/>
    <w:rsid w:val="001F1408"/>
    <w:rsid w:val="001F2D2D"/>
    <w:rsid w:val="001F4888"/>
    <w:rsid w:val="001F62CB"/>
    <w:rsid w:val="001F736B"/>
    <w:rsid w:val="002021EB"/>
    <w:rsid w:val="0020373E"/>
    <w:rsid w:val="00204A15"/>
    <w:rsid w:val="0020684D"/>
    <w:rsid w:val="00207A6C"/>
    <w:rsid w:val="00213DD9"/>
    <w:rsid w:val="00214AB1"/>
    <w:rsid w:val="0021680F"/>
    <w:rsid w:val="00221AEB"/>
    <w:rsid w:val="00224FFF"/>
    <w:rsid w:val="00225021"/>
    <w:rsid w:val="00230AF7"/>
    <w:rsid w:val="002312D0"/>
    <w:rsid w:val="002316A4"/>
    <w:rsid w:val="002348ED"/>
    <w:rsid w:val="002373EC"/>
    <w:rsid w:val="00237A30"/>
    <w:rsid w:val="00241CF5"/>
    <w:rsid w:val="00241EB2"/>
    <w:rsid w:val="00242830"/>
    <w:rsid w:val="0024332E"/>
    <w:rsid w:val="002439AC"/>
    <w:rsid w:val="00245AB4"/>
    <w:rsid w:val="00245B7D"/>
    <w:rsid w:val="002519B5"/>
    <w:rsid w:val="00252611"/>
    <w:rsid w:val="002532E0"/>
    <w:rsid w:val="00253609"/>
    <w:rsid w:val="00254EA3"/>
    <w:rsid w:val="002569FF"/>
    <w:rsid w:val="00256D2C"/>
    <w:rsid w:val="00257298"/>
    <w:rsid w:val="002576A1"/>
    <w:rsid w:val="00257B0D"/>
    <w:rsid w:val="002614AA"/>
    <w:rsid w:val="0026194A"/>
    <w:rsid w:val="002622ED"/>
    <w:rsid w:val="0026243E"/>
    <w:rsid w:val="00262BBB"/>
    <w:rsid w:val="002644C9"/>
    <w:rsid w:val="00265ED7"/>
    <w:rsid w:val="002673D8"/>
    <w:rsid w:val="002678BE"/>
    <w:rsid w:val="00271377"/>
    <w:rsid w:val="00271DEC"/>
    <w:rsid w:val="00273CA2"/>
    <w:rsid w:val="0027571A"/>
    <w:rsid w:val="00276EDB"/>
    <w:rsid w:val="0027721D"/>
    <w:rsid w:val="00280730"/>
    <w:rsid w:val="002816D4"/>
    <w:rsid w:val="00282DC8"/>
    <w:rsid w:val="00284E44"/>
    <w:rsid w:val="002863A7"/>
    <w:rsid w:val="002915D8"/>
    <w:rsid w:val="00291AC1"/>
    <w:rsid w:val="00291FEC"/>
    <w:rsid w:val="00294EC0"/>
    <w:rsid w:val="002A3344"/>
    <w:rsid w:val="002A4DA0"/>
    <w:rsid w:val="002A56EE"/>
    <w:rsid w:val="002A5FD7"/>
    <w:rsid w:val="002B096A"/>
    <w:rsid w:val="002B2C90"/>
    <w:rsid w:val="002B3F57"/>
    <w:rsid w:val="002B6F7B"/>
    <w:rsid w:val="002B7122"/>
    <w:rsid w:val="002B7AA9"/>
    <w:rsid w:val="002C16D0"/>
    <w:rsid w:val="002C2702"/>
    <w:rsid w:val="002C2985"/>
    <w:rsid w:val="002C39EF"/>
    <w:rsid w:val="002C5878"/>
    <w:rsid w:val="002C7896"/>
    <w:rsid w:val="002D13F5"/>
    <w:rsid w:val="002D1E33"/>
    <w:rsid w:val="002D38F7"/>
    <w:rsid w:val="002D48ED"/>
    <w:rsid w:val="002E0B65"/>
    <w:rsid w:val="002E150A"/>
    <w:rsid w:val="002E3CA8"/>
    <w:rsid w:val="002E69A3"/>
    <w:rsid w:val="002E6F06"/>
    <w:rsid w:val="002E7042"/>
    <w:rsid w:val="002E7D38"/>
    <w:rsid w:val="002F02B7"/>
    <w:rsid w:val="002F0C5D"/>
    <w:rsid w:val="002F1522"/>
    <w:rsid w:val="002F1DFD"/>
    <w:rsid w:val="002F260D"/>
    <w:rsid w:val="002F26C1"/>
    <w:rsid w:val="002F2C82"/>
    <w:rsid w:val="002F3324"/>
    <w:rsid w:val="002F39A5"/>
    <w:rsid w:val="002F54BB"/>
    <w:rsid w:val="002F5E5B"/>
    <w:rsid w:val="002F7853"/>
    <w:rsid w:val="002F7DD0"/>
    <w:rsid w:val="00300C1E"/>
    <w:rsid w:val="00301393"/>
    <w:rsid w:val="003023E4"/>
    <w:rsid w:val="00302C88"/>
    <w:rsid w:val="0030456F"/>
    <w:rsid w:val="00305DDB"/>
    <w:rsid w:val="003066AF"/>
    <w:rsid w:val="003071D8"/>
    <w:rsid w:val="00316CE5"/>
    <w:rsid w:val="00317203"/>
    <w:rsid w:val="00317209"/>
    <w:rsid w:val="00317547"/>
    <w:rsid w:val="003201DE"/>
    <w:rsid w:val="0032277D"/>
    <w:rsid w:val="0032513F"/>
    <w:rsid w:val="00326250"/>
    <w:rsid w:val="003263FE"/>
    <w:rsid w:val="003314A1"/>
    <w:rsid w:val="00332954"/>
    <w:rsid w:val="003333BB"/>
    <w:rsid w:val="00337282"/>
    <w:rsid w:val="003423E3"/>
    <w:rsid w:val="003449F6"/>
    <w:rsid w:val="00344A84"/>
    <w:rsid w:val="00344CD6"/>
    <w:rsid w:val="00344F0E"/>
    <w:rsid w:val="00345596"/>
    <w:rsid w:val="00345AF2"/>
    <w:rsid w:val="00346160"/>
    <w:rsid w:val="0034678C"/>
    <w:rsid w:val="003467B2"/>
    <w:rsid w:val="0034772F"/>
    <w:rsid w:val="00350B66"/>
    <w:rsid w:val="00350D34"/>
    <w:rsid w:val="00351D55"/>
    <w:rsid w:val="003538A8"/>
    <w:rsid w:val="00353F6A"/>
    <w:rsid w:val="00354254"/>
    <w:rsid w:val="00357440"/>
    <w:rsid w:val="00360F20"/>
    <w:rsid w:val="003624E7"/>
    <w:rsid w:val="003629FC"/>
    <w:rsid w:val="00363A6E"/>
    <w:rsid w:val="0036427A"/>
    <w:rsid w:val="00367100"/>
    <w:rsid w:val="00375146"/>
    <w:rsid w:val="003763DF"/>
    <w:rsid w:val="00380DDD"/>
    <w:rsid w:val="00381831"/>
    <w:rsid w:val="003820E7"/>
    <w:rsid w:val="00384A45"/>
    <w:rsid w:val="003878BB"/>
    <w:rsid w:val="003918EC"/>
    <w:rsid w:val="00393F99"/>
    <w:rsid w:val="00395FEF"/>
    <w:rsid w:val="00396F16"/>
    <w:rsid w:val="003973F4"/>
    <w:rsid w:val="003A0BB6"/>
    <w:rsid w:val="003A0DFD"/>
    <w:rsid w:val="003A1F86"/>
    <w:rsid w:val="003A37AD"/>
    <w:rsid w:val="003A4EF8"/>
    <w:rsid w:val="003A7F13"/>
    <w:rsid w:val="003B0372"/>
    <w:rsid w:val="003B25EA"/>
    <w:rsid w:val="003B35C5"/>
    <w:rsid w:val="003B3AE3"/>
    <w:rsid w:val="003B5D28"/>
    <w:rsid w:val="003B65EC"/>
    <w:rsid w:val="003B6B71"/>
    <w:rsid w:val="003B729C"/>
    <w:rsid w:val="003B7EC4"/>
    <w:rsid w:val="003C0C00"/>
    <w:rsid w:val="003C0DB4"/>
    <w:rsid w:val="003C0E49"/>
    <w:rsid w:val="003C33EE"/>
    <w:rsid w:val="003C393E"/>
    <w:rsid w:val="003C40A2"/>
    <w:rsid w:val="003C559B"/>
    <w:rsid w:val="003D229A"/>
    <w:rsid w:val="003D3EF3"/>
    <w:rsid w:val="003D59D4"/>
    <w:rsid w:val="003D6BCE"/>
    <w:rsid w:val="003D79AD"/>
    <w:rsid w:val="003D7CE9"/>
    <w:rsid w:val="003E2062"/>
    <w:rsid w:val="003E3ACF"/>
    <w:rsid w:val="003E4E4E"/>
    <w:rsid w:val="003E6064"/>
    <w:rsid w:val="003E6730"/>
    <w:rsid w:val="003E7889"/>
    <w:rsid w:val="003F23EC"/>
    <w:rsid w:val="003F390A"/>
    <w:rsid w:val="003F44C4"/>
    <w:rsid w:val="003F6371"/>
    <w:rsid w:val="003F63F7"/>
    <w:rsid w:val="00400F86"/>
    <w:rsid w:val="00401280"/>
    <w:rsid w:val="004014C8"/>
    <w:rsid w:val="004021EF"/>
    <w:rsid w:val="00407CE9"/>
    <w:rsid w:val="00410A7E"/>
    <w:rsid w:val="00413100"/>
    <w:rsid w:val="004136D6"/>
    <w:rsid w:val="00414043"/>
    <w:rsid w:val="00414AB0"/>
    <w:rsid w:val="00414CD8"/>
    <w:rsid w:val="00416C04"/>
    <w:rsid w:val="0042453D"/>
    <w:rsid w:val="00425907"/>
    <w:rsid w:val="00425C58"/>
    <w:rsid w:val="00426F40"/>
    <w:rsid w:val="0043063F"/>
    <w:rsid w:val="00431F09"/>
    <w:rsid w:val="00433185"/>
    <w:rsid w:val="00433A77"/>
    <w:rsid w:val="00434753"/>
    <w:rsid w:val="00434F3C"/>
    <w:rsid w:val="00435B4C"/>
    <w:rsid w:val="00436467"/>
    <w:rsid w:val="004414D5"/>
    <w:rsid w:val="0044225B"/>
    <w:rsid w:val="0044247B"/>
    <w:rsid w:val="00445EF2"/>
    <w:rsid w:val="00446228"/>
    <w:rsid w:val="00446888"/>
    <w:rsid w:val="004470C5"/>
    <w:rsid w:val="00447455"/>
    <w:rsid w:val="00450069"/>
    <w:rsid w:val="00451916"/>
    <w:rsid w:val="00452A59"/>
    <w:rsid w:val="004532E9"/>
    <w:rsid w:val="00453920"/>
    <w:rsid w:val="004550A5"/>
    <w:rsid w:val="00455926"/>
    <w:rsid w:val="00456617"/>
    <w:rsid w:val="00456B2A"/>
    <w:rsid w:val="00460793"/>
    <w:rsid w:val="00462FD2"/>
    <w:rsid w:val="004652F7"/>
    <w:rsid w:val="00466B73"/>
    <w:rsid w:val="00466E20"/>
    <w:rsid w:val="00467564"/>
    <w:rsid w:val="00470792"/>
    <w:rsid w:val="00473A75"/>
    <w:rsid w:val="00473D70"/>
    <w:rsid w:val="0047506A"/>
    <w:rsid w:val="00476C95"/>
    <w:rsid w:val="00483FBD"/>
    <w:rsid w:val="0048429F"/>
    <w:rsid w:val="004843C1"/>
    <w:rsid w:val="004871B8"/>
    <w:rsid w:val="00490D52"/>
    <w:rsid w:val="00491DB4"/>
    <w:rsid w:val="00492C3F"/>
    <w:rsid w:val="00492CAC"/>
    <w:rsid w:val="00493511"/>
    <w:rsid w:val="0049476D"/>
    <w:rsid w:val="00494AD9"/>
    <w:rsid w:val="004952A5"/>
    <w:rsid w:val="00495AAF"/>
    <w:rsid w:val="00496A30"/>
    <w:rsid w:val="00497CEB"/>
    <w:rsid w:val="004A2D8D"/>
    <w:rsid w:val="004A3293"/>
    <w:rsid w:val="004A352A"/>
    <w:rsid w:val="004A4C3C"/>
    <w:rsid w:val="004A57B1"/>
    <w:rsid w:val="004A6F8C"/>
    <w:rsid w:val="004B1317"/>
    <w:rsid w:val="004B2EFB"/>
    <w:rsid w:val="004B446B"/>
    <w:rsid w:val="004B4AD0"/>
    <w:rsid w:val="004B50BD"/>
    <w:rsid w:val="004B7596"/>
    <w:rsid w:val="004C10AA"/>
    <w:rsid w:val="004C123F"/>
    <w:rsid w:val="004C15C5"/>
    <w:rsid w:val="004C1CDF"/>
    <w:rsid w:val="004C2F02"/>
    <w:rsid w:val="004C45E6"/>
    <w:rsid w:val="004C79B0"/>
    <w:rsid w:val="004D010C"/>
    <w:rsid w:val="004D0CCC"/>
    <w:rsid w:val="004D3280"/>
    <w:rsid w:val="004D3FE8"/>
    <w:rsid w:val="004D4A95"/>
    <w:rsid w:val="004D5346"/>
    <w:rsid w:val="004D5624"/>
    <w:rsid w:val="004E181F"/>
    <w:rsid w:val="004E5B22"/>
    <w:rsid w:val="004E5C42"/>
    <w:rsid w:val="004E612E"/>
    <w:rsid w:val="004E66A1"/>
    <w:rsid w:val="004E7393"/>
    <w:rsid w:val="004E73FF"/>
    <w:rsid w:val="004E7A48"/>
    <w:rsid w:val="004F0086"/>
    <w:rsid w:val="004F24A5"/>
    <w:rsid w:val="004F68B2"/>
    <w:rsid w:val="004F73E9"/>
    <w:rsid w:val="004F7B7F"/>
    <w:rsid w:val="00500496"/>
    <w:rsid w:val="005009BD"/>
    <w:rsid w:val="00502827"/>
    <w:rsid w:val="00504037"/>
    <w:rsid w:val="00507749"/>
    <w:rsid w:val="005101D5"/>
    <w:rsid w:val="005106F7"/>
    <w:rsid w:val="00510A14"/>
    <w:rsid w:val="00511982"/>
    <w:rsid w:val="005170BD"/>
    <w:rsid w:val="005212B9"/>
    <w:rsid w:val="00522581"/>
    <w:rsid w:val="005232B2"/>
    <w:rsid w:val="00523840"/>
    <w:rsid w:val="00523D34"/>
    <w:rsid w:val="0052403C"/>
    <w:rsid w:val="00524CEF"/>
    <w:rsid w:val="00525BB7"/>
    <w:rsid w:val="00526931"/>
    <w:rsid w:val="00526AE8"/>
    <w:rsid w:val="00526E6C"/>
    <w:rsid w:val="00527B2F"/>
    <w:rsid w:val="005312A2"/>
    <w:rsid w:val="005314A2"/>
    <w:rsid w:val="00531B6F"/>
    <w:rsid w:val="00532100"/>
    <w:rsid w:val="0053291B"/>
    <w:rsid w:val="0053319F"/>
    <w:rsid w:val="00533709"/>
    <w:rsid w:val="00534EB8"/>
    <w:rsid w:val="00535A71"/>
    <w:rsid w:val="005368CF"/>
    <w:rsid w:val="00536EFA"/>
    <w:rsid w:val="00537D5D"/>
    <w:rsid w:val="00542AE6"/>
    <w:rsid w:val="005460A8"/>
    <w:rsid w:val="00546939"/>
    <w:rsid w:val="0054698C"/>
    <w:rsid w:val="00550236"/>
    <w:rsid w:val="00550812"/>
    <w:rsid w:val="00552102"/>
    <w:rsid w:val="00552682"/>
    <w:rsid w:val="0055620D"/>
    <w:rsid w:val="005579A6"/>
    <w:rsid w:val="00561327"/>
    <w:rsid w:val="00565BA3"/>
    <w:rsid w:val="00566028"/>
    <w:rsid w:val="00566A7B"/>
    <w:rsid w:val="00570719"/>
    <w:rsid w:val="00570C01"/>
    <w:rsid w:val="0057363E"/>
    <w:rsid w:val="00576610"/>
    <w:rsid w:val="005775A9"/>
    <w:rsid w:val="005819FA"/>
    <w:rsid w:val="00583349"/>
    <w:rsid w:val="00590DF1"/>
    <w:rsid w:val="00591181"/>
    <w:rsid w:val="005922CE"/>
    <w:rsid w:val="00592711"/>
    <w:rsid w:val="00592BC3"/>
    <w:rsid w:val="00593E4E"/>
    <w:rsid w:val="00597047"/>
    <w:rsid w:val="005972C4"/>
    <w:rsid w:val="005A0AAD"/>
    <w:rsid w:val="005A4039"/>
    <w:rsid w:val="005A52F8"/>
    <w:rsid w:val="005A65D7"/>
    <w:rsid w:val="005A6A0D"/>
    <w:rsid w:val="005A6DC6"/>
    <w:rsid w:val="005A7B81"/>
    <w:rsid w:val="005A7D91"/>
    <w:rsid w:val="005B178C"/>
    <w:rsid w:val="005B1E83"/>
    <w:rsid w:val="005B3703"/>
    <w:rsid w:val="005B425A"/>
    <w:rsid w:val="005B5293"/>
    <w:rsid w:val="005B6F2B"/>
    <w:rsid w:val="005C2458"/>
    <w:rsid w:val="005C3DB1"/>
    <w:rsid w:val="005C53A7"/>
    <w:rsid w:val="005C7D40"/>
    <w:rsid w:val="005D0FEF"/>
    <w:rsid w:val="005D5663"/>
    <w:rsid w:val="005D5E5F"/>
    <w:rsid w:val="005E132A"/>
    <w:rsid w:val="005E1B62"/>
    <w:rsid w:val="005E25C6"/>
    <w:rsid w:val="005E49AC"/>
    <w:rsid w:val="005E5026"/>
    <w:rsid w:val="005E5CA2"/>
    <w:rsid w:val="005F0735"/>
    <w:rsid w:val="005F27CD"/>
    <w:rsid w:val="006003F2"/>
    <w:rsid w:val="00600FE3"/>
    <w:rsid w:val="0060159C"/>
    <w:rsid w:val="00601D26"/>
    <w:rsid w:val="006029BB"/>
    <w:rsid w:val="00603962"/>
    <w:rsid w:val="006073C1"/>
    <w:rsid w:val="00607458"/>
    <w:rsid w:val="00610FAA"/>
    <w:rsid w:val="0061117E"/>
    <w:rsid w:val="00611EBF"/>
    <w:rsid w:val="0061302E"/>
    <w:rsid w:val="00614A8E"/>
    <w:rsid w:val="00614E40"/>
    <w:rsid w:val="006159B2"/>
    <w:rsid w:val="00620AA0"/>
    <w:rsid w:val="0062105C"/>
    <w:rsid w:val="0062249E"/>
    <w:rsid w:val="00622D29"/>
    <w:rsid w:val="00624B73"/>
    <w:rsid w:val="0062526C"/>
    <w:rsid w:val="00627B4F"/>
    <w:rsid w:val="006324FC"/>
    <w:rsid w:val="00634692"/>
    <w:rsid w:val="0063473C"/>
    <w:rsid w:val="00643D2F"/>
    <w:rsid w:val="00646D64"/>
    <w:rsid w:val="00647493"/>
    <w:rsid w:val="00647A26"/>
    <w:rsid w:val="00653509"/>
    <w:rsid w:val="00653AD0"/>
    <w:rsid w:val="0065717C"/>
    <w:rsid w:val="00657588"/>
    <w:rsid w:val="00657A10"/>
    <w:rsid w:val="006625EE"/>
    <w:rsid w:val="00663D01"/>
    <w:rsid w:val="006655F0"/>
    <w:rsid w:val="0066593C"/>
    <w:rsid w:val="00665E06"/>
    <w:rsid w:val="0066755A"/>
    <w:rsid w:val="00673497"/>
    <w:rsid w:val="00675BB7"/>
    <w:rsid w:val="006769FD"/>
    <w:rsid w:val="00677D45"/>
    <w:rsid w:val="00677E01"/>
    <w:rsid w:val="00680A2A"/>
    <w:rsid w:val="00682D2B"/>
    <w:rsid w:val="00683218"/>
    <w:rsid w:val="00686406"/>
    <w:rsid w:val="00686DA0"/>
    <w:rsid w:val="00687DB5"/>
    <w:rsid w:val="006900EA"/>
    <w:rsid w:val="006905A1"/>
    <w:rsid w:val="00691C6A"/>
    <w:rsid w:val="006933DA"/>
    <w:rsid w:val="006934F4"/>
    <w:rsid w:val="00693F36"/>
    <w:rsid w:val="00694BB7"/>
    <w:rsid w:val="006961DA"/>
    <w:rsid w:val="00696BE8"/>
    <w:rsid w:val="006A1555"/>
    <w:rsid w:val="006A2E57"/>
    <w:rsid w:val="006A347E"/>
    <w:rsid w:val="006A7D69"/>
    <w:rsid w:val="006B0004"/>
    <w:rsid w:val="006B1DBC"/>
    <w:rsid w:val="006B2109"/>
    <w:rsid w:val="006B2F69"/>
    <w:rsid w:val="006B3CCF"/>
    <w:rsid w:val="006B449A"/>
    <w:rsid w:val="006B4E9B"/>
    <w:rsid w:val="006B57D9"/>
    <w:rsid w:val="006B5B12"/>
    <w:rsid w:val="006B7433"/>
    <w:rsid w:val="006B7D23"/>
    <w:rsid w:val="006C156D"/>
    <w:rsid w:val="006C28B4"/>
    <w:rsid w:val="006C3237"/>
    <w:rsid w:val="006D0FC3"/>
    <w:rsid w:val="006D1077"/>
    <w:rsid w:val="006D242E"/>
    <w:rsid w:val="006D3B10"/>
    <w:rsid w:val="006D3DB8"/>
    <w:rsid w:val="006D4145"/>
    <w:rsid w:val="006D48CF"/>
    <w:rsid w:val="006D5BF6"/>
    <w:rsid w:val="006D609E"/>
    <w:rsid w:val="006D6BCD"/>
    <w:rsid w:val="006E30BC"/>
    <w:rsid w:val="006E311A"/>
    <w:rsid w:val="006E3DBC"/>
    <w:rsid w:val="006E4916"/>
    <w:rsid w:val="006F4F34"/>
    <w:rsid w:val="006F58C8"/>
    <w:rsid w:val="007018B9"/>
    <w:rsid w:val="007019D9"/>
    <w:rsid w:val="00701C5C"/>
    <w:rsid w:val="007027A5"/>
    <w:rsid w:val="0070465E"/>
    <w:rsid w:val="007048F5"/>
    <w:rsid w:val="0070562C"/>
    <w:rsid w:val="007066EC"/>
    <w:rsid w:val="00707ECE"/>
    <w:rsid w:val="007143D0"/>
    <w:rsid w:val="0071482C"/>
    <w:rsid w:val="00714883"/>
    <w:rsid w:val="00714DF9"/>
    <w:rsid w:val="00715CEF"/>
    <w:rsid w:val="0071625E"/>
    <w:rsid w:val="007163A5"/>
    <w:rsid w:val="007175D0"/>
    <w:rsid w:val="00717F94"/>
    <w:rsid w:val="00720170"/>
    <w:rsid w:val="00722A62"/>
    <w:rsid w:val="00723799"/>
    <w:rsid w:val="007242AE"/>
    <w:rsid w:val="00725772"/>
    <w:rsid w:val="00725B6D"/>
    <w:rsid w:val="00725DA2"/>
    <w:rsid w:val="00726D5D"/>
    <w:rsid w:val="00731123"/>
    <w:rsid w:val="0073222D"/>
    <w:rsid w:val="00732975"/>
    <w:rsid w:val="007349F8"/>
    <w:rsid w:val="0073515F"/>
    <w:rsid w:val="00735F07"/>
    <w:rsid w:val="007373D2"/>
    <w:rsid w:val="00742282"/>
    <w:rsid w:val="007423D0"/>
    <w:rsid w:val="0074307A"/>
    <w:rsid w:val="00744976"/>
    <w:rsid w:val="007463DE"/>
    <w:rsid w:val="00747615"/>
    <w:rsid w:val="0075022E"/>
    <w:rsid w:val="0075035D"/>
    <w:rsid w:val="00753CA3"/>
    <w:rsid w:val="00754239"/>
    <w:rsid w:val="007543B6"/>
    <w:rsid w:val="00754F8F"/>
    <w:rsid w:val="0075540E"/>
    <w:rsid w:val="007574C8"/>
    <w:rsid w:val="00762E08"/>
    <w:rsid w:val="00765252"/>
    <w:rsid w:val="00765818"/>
    <w:rsid w:val="007671EE"/>
    <w:rsid w:val="0077222C"/>
    <w:rsid w:val="0077315D"/>
    <w:rsid w:val="007738A8"/>
    <w:rsid w:val="0077416E"/>
    <w:rsid w:val="00775988"/>
    <w:rsid w:val="00775FE5"/>
    <w:rsid w:val="0077721A"/>
    <w:rsid w:val="0078035A"/>
    <w:rsid w:val="0078050D"/>
    <w:rsid w:val="00780BD5"/>
    <w:rsid w:val="0078145A"/>
    <w:rsid w:val="0078323C"/>
    <w:rsid w:val="007835C3"/>
    <w:rsid w:val="007838FA"/>
    <w:rsid w:val="0078390C"/>
    <w:rsid w:val="0078662D"/>
    <w:rsid w:val="00786FF2"/>
    <w:rsid w:val="0079023F"/>
    <w:rsid w:val="00795A7A"/>
    <w:rsid w:val="007A082F"/>
    <w:rsid w:val="007A2B38"/>
    <w:rsid w:val="007A3F48"/>
    <w:rsid w:val="007A53E1"/>
    <w:rsid w:val="007A5FD8"/>
    <w:rsid w:val="007A7DAF"/>
    <w:rsid w:val="007B0268"/>
    <w:rsid w:val="007B10AA"/>
    <w:rsid w:val="007B15B4"/>
    <w:rsid w:val="007B3EA3"/>
    <w:rsid w:val="007B4DC4"/>
    <w:rsid w:val="007B5428"/>
    <w:rsid w:val="007B5EC0"/>
    <w:rsid w:val="007C0421"/>
    <w:rsid w:val="007C04C7"/>
    <w:rsid w:val="007C2308"/>
    <w:rsid w:val="007C2C4D"/>
    <w:rsid w:val="007C35D0"/>
    <w:rsid w:val="007C40F1"/>
    <w:rsid w:val="007C4BD3"/>
    <w:rsid w:val="007C5E76"/>
    <w:rsid w:val="007C755E"/>
    <w:rsid w:val="007D309F"/>
    <w:rsid w:val="007D373C"/>
    <w:rsid w:val="007D49EE"/>
    <w:rsid w:val="007D568E"/>
    <w:rsid w:val="007D7209"/>
    <w:rsid w:val="007E3DB1"/>
    <w:rsid w:val="007E4D69"/>
    <w:rsid w:val="007E544E"/>
    <w:rsid w:val="007E5ADE"/>
    <w:rsid w:val="007E73CE"/>
    <w:rsid w:val="007F1E0A"/>
    <w:rsid w:val="007F2114"/>
    <w:rsid w:val="007F3195"/>
    <w:rsid w:val="007F3989"/>
    <w:rsid w:val="007F3E4F"/>
    <w:rsid w:val="007F42F3"/>
    <w:rsid w:val="007F49DB"/>
    <w:rsid w:val="007F4A3F"/>
    <w:rsid w:val="00800CC7"/>
    <w:rsid w:val="008050D0"/>
    <w:rsid w:val="0080530A"/>
    <w:rsid w:val="00805D66"/>
    <w:rsid w:val="00807182"/>
    <w:rsid w:val="00807515"/>
    <w:rsid w:val="008078ED"/>
    <w:rsid w:val="00812619"/>
    <w:rsid w:val="00813245"/>
    <w:rsid w:val="008135FC"/>
    <w:rsid w:val="0081651C"/>
    <w:rsid w:val="00817795"/>
    <w:rsid w:val="00821D36"/>
    <w:rsid w:val="00823239"/>
    <w:rsid w:val="008242EE"/>
    <w:rsid w:val="00825094"/>
    <w:rsid w:val="00827D0B"/>
    <w:rsid w:val="00834471"/>
    <w:rsid w:val="00836728"/>
    <w:rsid w:val="00836CFA"/>
    <w:rsid w:val="00841BF5"/>
    <w:rsid w:val="00842BAA"/>
    <w:rsid w:val="00842CFA"/>
    <w:rsid w:val="008469C5"/>
    <w:rsid w:val="00846E85"/>
    <w:rsid w:val="00846F83"/>
    <w:rsid w:val="00850EE0"/>
    <w:rsid w:val="00853235"/>
    <w:rsid w:val="00853F21"/>
    <w:rsid w:val="008552DE"/>
    <w:rsid w:val="008561B3"/>
    <w:rsid w:val="0085722E"/>
    <w:rsid w:val="0086244B"/>
    <w:rsid w:val="00862582"/>
    <w:rsid w:val="00867BA5"/>
    <w:rsid w:val="00870900"/>
    <w:rsid w:val="00874E14"/>
    <w:rsid w:val="008758A3"/>
    <w:rsid w:val="00876873"/>
    <w:rsid w:val="00883E43"/>
    <w:rsid w:val="008840B8"/>
    <w:rsid w:val="008842B1"/>
    <w:rsid w:val="0088447D"/>
    <w:rsid w:val="00886850"/>
    <w:rsid w:val="00890B61"/>
    <w:rsid w:val="00890C1D"/>
    <w:rsid w:val="00892162"/>
    <w:rsid w:val="00893521"/>
    <w:rsid w:val="00896DC8"/>
    <w:rsid w:val="008972EE"/>
    <w:rsid w:val="00897C05"/>
    <w:rsid w:val="008A0142"/>
    <w:rsid w:val="008A1659"/>
    <w:rsid w:val="008A1C1C"/>
    <w:rsid w:val="008A2F88"/>
    <w:rsid w:val="008A3A67"/>
    <w:rsid w:val="008A3E82"/>
    <w:rsid w:val="008A7081"/>
    <w:rsid w:val="008B514E"/>
    <w:rsid w:val="008B527B"/>
    <w:rsid w:val="008B54C7"/>
    <w:rsid w:val="008B5906"/>
    <w:rsid w:val="008B5E49"/>
    <w:rsid w:val="008B5FD7"/>
    <w:rsid w:val="008B7617"/>
    <w:rsid w:val="008B7E44"/>
    <w:rsid w:val="008B7FBC"/>
    <w:rsid w:val="008C1661"/>
    <w:rsid w:val="008C1CC5"/>
    <w:rsid w:val="008C3D3A"/>
    <w:rsid w:val="008C562E"/>
    <w:rsid w:val="008C7458"/>
    <w:rsid w:val="008D6BFF"/>
    <w:rsid w:val="008D6DB5"/>
    <w:rsid w:val="008D7727"/>
    <w:rsid w:val="008D7D6F"/>
    <w:rsid w:val="008E0AAC"/>
    <w:rsid w:val="008E22FF"/>
    <w:rsid w:val="008E230B"/>
    <w:rsid w:val="008E297D"/>
    <w:rsid w:val="008E7852"/>
    <w:rsid w:val="008F0519"/>
    <w:rsid w:val="008F0B1C"/>
    <w:rsid w:val="008F1129"/>
    <w:rsid w:val="008F5154"/>
    <w:rsid w:val="009009E1"/>
    <w:rsid w:val="00902747"/>
    <w:rsid w:val="00904739"/>
    <w:rsid w:val="00904E8B"/>
    <w:rsid w:val="00905700"/>
    <w:rsid w:val="00906ED9"/>
    <w:rsid w:val="009077C7"/>
    <w:rsid w:val="00910F6C"/>
    <w:rsid w:val="00913361"/>
    <w:rsid w:val="00913444"/>
    <w:rsid w:val="00913EF5"/>
    <w:rsid w:val="00915691"/>
    <w:rsid w:val="0091574D"/>
    <w:rsid w:val="00915941"/>
    <w:rsid w:val="00916340"/>
    <w:rsid w:val="009169C4"/>
    <w:rsid w:val="00917DC9"/>
    <w:rsid w:val="0092111B"/>
    <w:rsid w:val="00922A42"/>
    <w:rsid w:val="0092341B"/>
    <w:rsid w:val="00924537"/>
    <w:rsid w:val="00924A0B"/>
    <w:rsid w:val="0092589C"/>
    <w:rsid w:val="00930F58"/>
    <w:rsid w:val="0093133B"/>
    <w:rsid w:val="00931A63"/>
    <w:rsid w:val="00931DD1"/>
    <w:rsid w:val="00931DEE"/>
    <w:rsid w:val="0093206E"/>
    <w:rsid w:val="009329C3"/>
    <w:rsid w:val="009331F8"/>
    <w:rsid w:val="00933F35"/>
    <w:rsid w:val="00936476"/>
    <w:rsid w:val="00940344"/>
    <w:rsid w:val="00941451"/>
    <w:rsid w:val="0094182B"/>
    <w:rsid w:val="00941D71"/>
    <w:rsid w:val="00943B78"/>
    <w:rsid w:val="009454C0"/>
    <w:rsid w:val="00945D62"/>
    <w:rsid w:val="0095268C"/>
    <w:rsid w:val="009563E8"/>
    <w:rsid w:val="00957845"/>
    <w:rsid w:val="00963851"/>
    <w:rsid w:val="009653EE"/>
    <w:rsid w:val="009665AB"/>
    <w:rsid w:val="009668A5"/>
    <w:rsid w:val="00970B45"/>
    <w:rsid w:val="00970C6D"/>
    <w:rsid w:val="009710F7"/>
    <w:rsid w:val="00971E18"/>
    <w:rsid w:val="00972495"/>
    <w:rsid w:val="0097379E"/>
    <w:rsid w:val="00974A15"/>
    <w:rsid w:val="00974E03"/>
    <w:rsid w:val="009754A6"/>
    <w:rsid w:val="00976346"/>
    <w:rsid w:val="00976490"/>
    <w:rsid w:val="00980A1E"/>
    <w:rsid w:val="0098527B"/>
    <w:rsid w:val="00987761"/>
    <w:rsid w:val="0099030B"/>
    <w:rsid w:val="0099051E"/>
    <w:rsid w:val="00990EA6"/>
    <w:rsid w:val="009916DD"/>
    <w:rsid w:val="00993F22"/>
    <w:rsid w:val="00994282"/>
    <w:rsid w:val="0099468B"/>
    <w:rsid w:val="00994A77"/>
    <w:rsid w:val="00995713"/>
    <w:rsid w:val="00996305"/>
    <w:rsid w:val="0099783B"/>
    <w:rsid w:val="009A097A"/>
    <w:rsid w:val="009A18F0"/>
    <w:rsid w:val="009A1CAD"/>
    <w:rsid w:val="009A2DE5"/>
    <w:rsid w:val="009A630D"/>
    <w:rsid w:val="009A6729"/>
    <w:rsid w:val="009A7339"/>
    <w:rsid w:val="009A7AE1"/>
    <w:rsid w:val="009A7ECE"/>
    <w:rsid w:val="009B083C"/>
    <w:rsid w:val="009B226B"/>
    <w:rsid w:val="009B23F5"/>
    <w:rsid w:val="009B50DA"/>
    <w:rsid w:val="009B738D"/>
    <w:rsid w:val="009C0CD7"/>
    <w:rsid w:val="009C1025"/>
    <w:rsid w:val="009C2D6B"/>
    <w:rsid w:val="009C3917"/>
    <w:rsid w:val="009C4EB3"/>
    <w:rsid w:val="009C5195"/>
    <w:rsid w:val="009C63B0"/>
    <w:rsid w:val="009C6DCD"/>
    <w:rsid w:val="009C71B7"/>
    <w:rsid w:val="009D01D2"/>
    <w:rsid w:val="009D023F"/>
    <w:rsid w:val="009D1143"/>
    <w:rsid w:val="009D1443"/>
    <w:rsid w:val="009D1A3C"/>
    <w:rsid w:val="009D2C76"/>
    <w:rsid w:val="009D3075"/>
    <w:rsid w:val="009D51F1"/>
    <w:rsid w:val="009D66FE"/>
    <w:rsid w:val="009D7D54"/>
    <w:rsid w:val="009E1EBA"/>
    <w:rsid w:val="009E1FAC"/>
    <w:rsid w:val="009E3DF8"/>
    <w:rsid w:val="009E50BB"/>
    <w:rsid w:val="009E5BB1"/>
    <w:rsid w:val="009E7397"/>
    <w:rsid w:val="009F179A"/>
    <w:rsid w:val="009F2F04"/>
    <w:rsid w:val="009F4398"/>
    <w:rsid w:val="00A00BA2"/>
    <w:rsid w:val="00A017E5"/>
    <w:rsid w:val="00A024D5"/>
    <w:rsid w:val="00A0558A"/>
    <w:rsid w:val="00A056DB"/>
    <w:rsid w:val="00A06665"/>
    <w:rsid w:val="00A127C4"/>
    <w:rsid w:val="00A137D0"/>
    <w:rsid w:val="00A13F7C"/>
    <w:rsid w:val="00A15A02"/>
    <w:rsid w:val="00A16D73"/>
    <w:rsid w:val="00A16F95"/>
    <w:rsid w:val="00A23844"/>
    <w:rsid w:val="00A304A6"/>
    <w:rsid w:val="00A30920"/>
    <w:rsid w:val="00A36FD4"/>
    <w:rsid w:val="00A411D3"/>
    <w:rsid w:val="00A427D1"/>
    <w:rsid w:val="00A4284D"/>
    <w:rsid w:val="00A432A6"/>
    <w:rsid w:val="00A44514"/>
    <w:rsid w:val="00A469A8"/>
    <w:rsid w:val="00A50340"/>
    <w:rsid w:val="00A52125"/>
    <w:rsid w:val="00A5323E"/>
    <w:rsid w:val="00A53A97"/>
    <w:rsid w:val="00A601C2"/>
    <w:rsid w:val="00A61B7A"/>
    <w:rsid w:val="00A64E06"/>
    <w:rsid w:val="00A65AC3"/>
    <w:rsid w:val="00A65AD6"/>
    <w:rsid w:val="00A65C6C"/>
    <w:rsid w:val="00A66826"/>
    <w:rsid w:val="00A70172"/>
    <w:rsid w:val="00A701D7"/>
    <w:rsid w:val="00A7079C"/>
    <w:rsid w:val="00A7159F"/>
    <w:rsid w:val="00A7407A"/>
    <w:rsid w:val="00A8214C"/>
    <w:rsid w:val="00A82CDF"/>
    <w:rsid w:val="00A840C2"/>
    <w:rsid w:val="00A84CD9"/>
    <w:rsid w:val="00A860C0"/>
    <w:rsid w:val="00A866E0"/>
    <w:rsid w:val="00A87C16"/>
    <w:rsid w:val="00A90035"/>
    <w:rsid w:val="00A91051"/>
    <w:rsid w:val="00A932E1"/>
    <w:rsid w:val="00A944BA"/>
    <w:rsid w:val="00A9558D"/>
    <w:rsid w:val="00A96B3E"/>
    <w:rsid w:val="00A96C84"/>
    <w:rsid w:val="00A972E6"/>
    <w:rsid w:val="00AA250C"/>
    <w:rsid w:val="00AA251E"/>
    <w:rsid w:val="00AA45AA"/>
    <w:rsid w:val="00AA6109"/>
    <w:rsid w:val="00AB0279"/>
    <w:rsid w:val="00AB0F27"/>
    <w:rsid w:val="00AB3197"/>
    <w:rsid w:val="00AB4F68"/>
    <w:rsid w:val="00AB61F9"/>
    <w:rsid w:val="00AC07A1"/>
    <w:rsid w:val="00AC0F7D"/>
    <w:rsid w:val="00AC1C04"/>
    <w:rsid w:val="00AC1C37"/>
    <w:rsid w:val="00AC2A0B"/>
    <w:rsid w:val="00AC338A"/>
    <w:rsid w:val="00AC3FA2"/>
    <w:rsid w:val="00AC4128"/>
    <w:rsid w:val="00AC4612"/>
    <w:rsid w:val="00AC7EDB"/>
    <w:rsid w:val="00AD0129"/>
    <w:rsid w:val="00AD0B43"/>
    <w:rsid w:val="00AD23A7"/>
    <w:rsid w:val="00AD2B74"/>
    <w:rsid w:val="00AD4A7D"/>
    <w:rsid w:val="00AD7F1D"/>
    <w:rsid w:val="00AE118D"/>
    <w:rsid w:val="00AE1DD3"/>
    <w:rsid w:val="00AE5C27"/>
    <w:rsid w:val="00AE64F0"/>
    <w:rsid w:val="00AE72DF"/>
    <w:rsid w:val="00AF0680"/>
    <w:rsid w:val="00AF0E7D"/>
    <w:rsid w:val="00AF0FE4"/>
    <w:rsid w:val="00AF3E6E"/>
    <w:rsid w:val="00AF4500"/>
    <w:rsid w:val="00AF49AA"/>
    <w:rsid w:val="00AF4A3A"/>
    <w:rsid w:val="00AF5F79"/>
    <w:rsid w:val="00AF66BD"/>
    <w:rsid w:val="00B022B3"/>
    <w:rsid w:val="00B035E4"/>
    <w:rsid w:val="00B077B5"/>
    <w:rsid w:val="00B12034"/>
    <w:rsid w:val="00B13704"/>
    <w:rsid w:val="00B1374E"/>
    <w:rsid w:val="00B1473B"/>
    <w:rsid w:val="00B158EC"/>
    <w:rsid w:val="00B17142"/>
    <w:rsid w:val="00B17B3F"/>
    <w:rsid w:val="00B20BDE"/>
    <w:rsid w:val="00B20E9A"/>
    <w:rsid w:val="00B23219"/>
    <w:rsid w:val="00B24472"/>
    <w:rsid w:val="00B2457E"/>
    <w:rsid w:val="00B27938"/>
    <w:rsid w:val="00B3119D"/>
    <w:rsid w:val="00B35163"/>
    <w:rsid w:val="00B35CEE"/>
    <w:rsid w:val="00B41386"/>
    <w:rsid w:val="00B41F84"/>
    <w:rsid w:val="00B43E2B"/>
    <w:rsid w:val="00B4401A"/>
    <w:rsid w:val="00B45249"/>
    <w:rsid w:val="00B452DC"/>
    <w:rsid w:val="00B476B0"/>
    <w:rsid w:val="00B53BC7"/>
    <w:rsid w:val="00B54290"/>
    <w:rsid w:val="00B56898"/>
    <w:rsid w:val="00B64A00"/>
    <w:rsid w:val="00B65822"/>
    <w:rsid w:val="00B659CA"/>
    <w:rsid w:val="00B666A2"/>
    <w:rsid w:val="00B67D31"/>
    <w:rsid w:val="00B71191"/>
    <w:rsid w:val="00B71F73"/>
    <w:rsid w:val="00B737CB"/>
    <w:rsid w:val="00B7603E"/>
    <w:rsid w:val="00B768D1"/>
    <w:rsid w:val="00B84226"/>
    <w:rsid w:val="00B84D31"/>
    <w:rsid w:val="00B85F5B"/>
    <w:rsid w:val="00B863E9"/>
    <w:rsid w:val="00B87CAE"/>
    <w:rsid w:val="00B91538"/>
    <w:rsid w:val="00B931E4"/>
    <w:rsid w:val="00B93C8B"/>
    <w:rsid w:val="00B94EE7"/>
    <w:rsid w:val="00BA03D5"/>
    <w:rsid w:val="00BA333A"/>
    <w:rsid w:val="00BA3506"/>
    <w:rsid w:val="00BA3FA1"/>
    <w:rsid w:val="00BA4BD3"/>
    <w:rsid w:val="00BA50B5"/>
    <w:rsid w:val="00BA6636"/>
    <w:rsid w:val="00BA6F40"/>
    <w:rsid w:val="00BA7FF9"/>
    <w:rsid w:val="00BB2E9B"/>
    <w:rsid w:val="00BB37C2"/>
    <w:rsid w:val="00BB4906"/>
    <w:rsid w:val="00BB5500"/>
    <w:rsid w:val="00BB5F04"/>
    <w:rsid w:val="00BC07FB"/>
    <w:rsid w:val="00BC0F49"/>
    <w:rsid w:val="00BC1270"/>
    <w:rsid w:val="00BC394C"/>
    <w:rsid w:val="00BC3C23"/>
    <w:rsid w:val="00BC5013"/>
    <w:rsid w:val="00BC5FFF"/>
    <w:rsid w:val="00BC6329"/>
    <w:rsid w:val="00BC6D30"/>
    <w:rsid w:val="00BC7393"/>
    <w:rsid w:val="00BD050F"/>
    <w:rsid w:val="00BD0787"/>
    <w:rsid w:val="00BD0CBE"/>
    <w:rsid w:val="00BD28DB"/>
    <w:rsid w:val="00BD373D"/>
    <w:rsid w:val="00BD6081"/>
    <w:rsid w:val="00BE4130"/>
    <w:rsid w:val="00BE4DAB"/>
    <w:rsid w:val="00BE5F7B"/>
    <w:rsid w:val="00BE69DB"/>
    <w:rsid w:val="00BE6BE2"/>
    <w:rsid w:val="00BE7A62"/>
    <w:rsid w:val="00BF0DF6"/>
    <w:rsid w:val="00BF2EE2"/>
    <w:rsid w:val="00BF378A"/>
    <w:rsid w:val="00BF6C7C"/>
    <w:rsid w:val="00BF73E2"/>
    <w:rsid w:val="00BF7A0D"/>
    <w:rsid w:val="00C00922"/>
    <w:rsid w:val="00C00E9E"/>
    <w:rsid w:val="00C02660"/>
    <w:rsid w:val="00C029C7"/>
    <w:rsid w:val="00C071C6"/>
    <w:rsid w:val="00C10520"/>
    <w:rsid w:val="00C116DB"/>
    <w:rsid w:val="00C1193B"/>
    <w:rsid w:val="00C1226F"/>
    <w:rsid w:val="00C12450"/>
    <w:rsid w:val="00C12AA7"/>
    <w:rsid w:val="00C1430D"/>
    <w:rsid w:val="00C15119"/>
    <w:rsid w:val="00C16537"/>
    <w:rsid w:val="00C1675C"/>
    <w:rsid w:val="00C2231C"/>
    <w:rsid w:val="00C23066"/>
    <w:rsid w:val="00C257F3"/>
    <w:rsid w:val="00C30084"/>
    <w:rsid w:val="00C32C41"/>
    <w:rsid w:val="00C3632B"/>
    <w:rsid w:val="00C36C0F"/>
    <w:rsid w:val="00C450A2"/>
    <w:rsid w:val="00C46DE8"/>
    <w:rsid w:val="00C54D9D"/>
    <w:rsid w:val="00C55D0B"/>
    <w:rsid w:val="00C571A1"/>
    <w:rsid w:val="00C7091C"/>
    <w:rsid w:val="00C71120"/>
    <w:rsid w:val="00C71160"/>
    <w:rsid w:val="00C71DD9"/>
    <w:rsid w:val="00C71F9C"/>
    <w:rsid w:val="00C7320B"/>
    <w:rsid w:val="00C804F5"/>
    <w:rsid w:val="00C80C7F"/>
    <w:rsid w:val="00C81968"/>
    <w:rsid w:val="00C8280E"/>
    <w:rsid w:val="00C84919"/>
    <w:rsid w:val="00C84C72"/>
    <w:rsid w:val="00C877AA"/>
    <w:rsid w:val="00C914F7"/>
    <w:rsid w:val="00C91EF4"/>
    <w:rsid w:val="00C92B08"/>
    <w:rsid w:val="00C930D1"/>
    <w:rsid w:val="00C937F0"/>
    <w:rsid w:val="00C93A09"/>
    <w:rsid w:val="00C93F62"/>
    <w:rsid w:val="00C94359"/>
    <w:rsid w:val="00C9480E"/>
    <w:rsid w:val="00C94A61"/>
    <w:rsid w:val="00C951A2"/>
    <w:rsid w:val="00C95D15"/>
    <w:rsid w:val="00CA02CA"/>
    <w:rsid w:val="00CA1530"/>
    <w:rsid w:val="00CA2E38"/>
    <w:rsid w:val="00CA3422"/>
    <w:rsid w:val="00CA441C"/>
    <w:rsid w:val="00CB0130"/>
    <w:rsid w:val="00CB072B"/>
    <w:rsid w:val="00CB0EE1"/>
    <w:rsid w:val="00CB36FF"/>
    <w:rsid w:val="00CB4283"/>
    <w:rsid w:val="00CB4FF9"/>
    <w:rsid w:val="00CB57EC"/>
    <w:rsid w:val="00CB6FCD"/>
    <w:rsid w:val="00CC12A4"/>
    <w:rsid w:val="00CC58D9"/>
    <w:rsid w:val="00CD151D"/>
    <w:rsid w:val="00CD295B"/>
    <w:rsid w:val="00CD29C8"/>
    <w:rsid w:val="00CD4F7A"/>
    <w:rsid w:val="00CD5FF8"/>
    <w:rsid w:val="00CD666D"/>
    <w:rsid w:val="00CE1498"/>
    <w:rsid w:val="00CE3D31"/>
    <w:rsid w:val="00CE4D33"/>
    <w:rsid w:val="00CE4F7C"/>
    <w:rsid w:val="00CE50A2"/>
    <w:rsid w:val="00CE62CA"/>
    <w:rsid w:val="00CF0D59"/>
    <w:rsid w:val="00CF4E57"/>
    <w:rsid w:val="00CF515F"/>
    <w:rsid w:val="00D002A9"/>
    <w:rsid w:val="00D00FF6"/>
    <w:rsid w:val="00D017AB"/>
    <w:rsid w:val="00D01881"/>
    <w:rsid w:val="00D01B5F"/>
    <w:rsid w:val="00D02B59"/>
    <w:rsid w:val="00D031AB"/>
    <w:rsid w:val="00D0348B"/>
    <w:rsid w:val="00D036E2"/>
    <w:rsid w:val="00D062A0"/>
    <w:rsid w:val="00D0643F"/>
    <w:rsid w:val="00D065BB"/>
    <w:rsid w:val="00D1019F"/>
    <w:rsid w:val="00D10C41"/>
    <w:rsid w:val="00D12E68"/>
    <w:rsid w:val="00D15E84"/>
    <w:rsid w:val="00D17017"/>
    <w:rsid w:val="00D2497B"/>
    <w:rsid w:val="00D262D2"/>
    <w:rsid w:val="00D27F3E"/>
    <w:rsid w:val="00D3335E"/>
    <w:rsid w:val="00D33EBA"/>
    <w:rsid w:val="00D35BA0"/>
    <w:rsid w:val="00D44C86"/>
    <w:rsid w:val="00D45512"/>
    <w:rsid w:val="00D45551"/>
    <w:rsid w:val="00D45A4E"/>
    <w:rsid w:val="00D469E4"/>
    <w:rsid w:val="00D50B2C"/>
    <w:rsid w:val="00D5396E"/>
    <w:rsid w:val="00D54DBF"/>
    <w:rsid w:val="00D54FAC"/>
    <w:rsid w:val="00D56D85"/>
    <w:rsid w:val="00D57D2C"/>
    <w:rsid w:val="00D60BED"/>
    <w:rsid w:val="00D61AB4"/>
    <w:rsid w:val="00D6442A"/>
    <w:rsid w:val="00D674B7"/>
    <w:rsid w:val="00D67E85"/>
    <w:rsid w:val="00D705A1"/>
    <w:rsid w:val="00D76AD4"/>
    <w:rsid w:val="00D779CC"/>
    <w:rsid w:val="00D8013B"/>
    <w:rsid w:val="00D823C6"/>
    <w:rsid w:val="00D86349"/>
    <w:rsid w:val="00D875D7"/>
    <w:rsid w:val="00D8769C"/>
    <w:rsid w:val="00D91AD7"/>
    <w:rsid w:val="00D9324C"/>
    <w:rsid w:val="00D93EB1"/>
    <w:rsid w:val="00D94A61"/>
    <w:rsid w:val="00D95A1A"/>
    <w:rsid w:val="00D95C6C"/>
    <w:rsid w:val="00D97074"/>
    <w:rsid w:val="00D97171"/>
    <w:rsid w:val="00D97EEB"/>
    <w:rsid w:val="00DA034B"/>
    <w:rsid w:val="00DA06D8"/>
    <w:rsid w:val="00DA1F03"/>
    <w:rsid w:val="00DA221E"/>
    <w:rsid w:val="00DA315B"/>
    <w:rsid w:val="00DA3E40"/>
    <w:rsid w:val="00DA496E"/>
    <w:rsid w:val="00DA4E7A"/>
    <w:rsid w:val="00DA58FE"/>
    <w:rsid w:val="00DA6BDA"/>
    <w:rsid w:val="00DA6ECF"/>
    <w:rsid w:val="00DB0842"/>
    <w:rsid w:val="00DB25E6"/>
    <w:rsid w:val="00DB2A2D"/>
    <w:rsid w:val="00DB2AE5"/>
    <w:rsid w:val="00DB2B01"/>
    <w:rsid w:val="00DB3540"/>
    <w:rsid w:val="00DB396A"/>
    <w:rsid w:val="00DB3ED5"/>
    <w:rsid w:val="00DB5852"/>
    <w:rsid w:val="00DB7653"/>
    <w:rsid w:val="00DC09F3"/>
    <w:rsid w:val="00DC100B"/>
    <w:rsid w:val="00DC5499"/>
    <w:rsid w:val="00DC55F4"/>
    <w:rsid w:val="00DC6C4E"/>
    <w:rsid w:val="00DC6FCC"/>
    <w:rsid w:val="00DD01F1"/>
    <w:rsid w:val="00DD18F4"/>
    <w:rsid w:val="00DD1AF3"/>
    <w:rsid w:val="00DD39CC"/>
    <w:rsid w:val="00DD3A52"/>
    <w:rsid w:val="00DD3DCF"/>
    <w:rsid w:val="00DD53E2"/>
    <w:rsid w:val="00DD605F"/>
    <w:rsid w:val="00DD6080"/>
    <w:rsid w:val="00DD692F"/>
    <w:rsid w:val="00DD6CC3"/>
    <w:rsid w:val="00DD7169"/>
    <w:rsid w:val="00DE06F5"/>
    <w:rsid w:val="00DE1E09"/>
    <w:rsid w:val="00DE534E"/>
    <w:rsid w:val="00DE7A4D"/>
    <w:rsid w:val="00DE7CF5"/>
    <w:rsid w:val="00DF0393"/>
    <w:rsid w:val="00DF1142"/>
    <w:rsid w:val="00DF3F69"/>
    <w:rsid w:val="00DF467C"/>
    <w:rsid w:val="00DF48BB"/>
    <w:rsid w:val="00DF68EA"/>
    <w:rsid w:val="00DF79C6"/>
    <w:rsid w:val="00E019CD"/>
    <w:rsid w:val="00E01A7D"/>
    <w:rsid w:val="00E01F8F"/>
    <w:rsid w:val="00E02446"/>
    <w:rsid w:val="00E0328B"/>
    <w:rsid w:val="00E03F86"/>
    <w:rsid w:val="00E04963"/>
    <w:rsid w:val="00E05553"/>
    <w:rsid w:val="00E06B47"/>
    <w:rsid w:val="00E07330"/>
    <w:rsid w:val="00E124F2"/>
    <w:rsid w:val="00E15996"/>
    <w:rsid w:val="00E15BC0"/>
    <w:rsid w:val="00E1625E"/>
    <w:rsid w:val="00E16923"/>
    <w:rsid w:val="00E170D7"/>
    <w:rsid w:val="00E17D48"/>
    <w:rsid w:val="00E17E64"/>
    <w:rsid w:val="00E216AD"/>
    <w:rsid w:val="00E238DA"/>
    <w:rsid w:val="00E24CD9"/>
    <w:rsid w:val="00E2590E"/>
    <w:rsid w:val="00E25BB0"/>
    <w:rsid w:val="00E25C80"/>
    <w:rsid w:val="00E25CD9"/>
    <w:rsid w:val="00E25DA1"/>
    <w:rsid w:val="00E27557"/>
    <w:rsid w:val="00E27E4F"/>
    <w:rsid w:val="00E31376"/>
    <w:rsid w:val="00E31BA1"/>
    <w:rsid w:val="00E31E6D"/>
    <w:rsid w:val="00E328D1"/>
    <w:rsid w:val="00E344A2"/>
    <w:rsid w:val="00E36B02"/>
    <w:rsid w:val="00E376D6"/>
    <w:rsid w:val="00E376E1"/>
    <w:rsid w:val="00E40A30"/>
    <w:rsid w:val="00E4165D"/>
    <w:rsid w:val="00E42566"/>
    <w:rsid w:val="00E44F2A"/>
    <w:rsid w:val="00E460DC"/>
    <w:rsid w:val="00E46917"/>
    <w:rsid w:val="00E47B44"/>
    <w:rsid w:val="00E50C28"/>
    <w:rsid w:val="00E53710"/>
    <w:rsid w:val="00E56B75"/>
    <w:rsid w:val="00E57A34"/>
    <w:rsid w:val="00E61AA9"/>
    <w:rsid w:val="00E63886"/>
    <w:rsid w:val="00E67060"/>
    <w:rsid w:val="00E7175F"/>
    <w:rsid w:val="00E7262C"/>
    <w:rsid w:val="00E73798"/>
    <w:rsid w:val="00E74346"/>
    <w:rsid w:val="00E744A9"/>
    <w:rsid w:val="00E77F84"/>
    <w:rsid w:val="00E8160B"/>
    <w:rsid w:val="00E823E8"/>
    <w:rsid w:val="00E834EE"/>
    <w:rsid w:val="00E83DD4"/>
    <w:rsid w:val="00E845F1"/>
    <w:rsid w:val="00E84732"/>
    <w:rsid w:val="00E8586D"/>
    <w:rsid w:val="00E86EAB"/>
    <w:rsid w:val="00E87133"/>
    <w:rsid w:val="00E9069B"/>
    <w:rsid w:val="00E92AF0"/>
    <w:rsid w:val="00E92B28"/>
    <w:rsid w:val="00E9759D"/>
    <w:rsid w:val="00EA08B0"/>
    <w:rsid w:val="00EA34C6"/>
    <w:rsid w:val="00EA3ED5"/>
    <w:rsid w:val="00EA4C2B"/>
    <w:rsid w:val="00EA50B9"/>
    <w:rsid w:val="00EA6E09"/>
    <w:rsid w:val="00EA6F14"/>
    <w:rsid w:val="00EB061C"/>
    <w:rsid w:val="00EB0C45"/>
    <w:rsid w:val="00EB14AA"/>
    <w:rsid w:val="00EB1D28"/>
    <w:rsid w:val="00EB24F2"/>
    <w:rsid w:val="00EB383E"/>
    <w:rsid w:val="00EB3964"/>
    <w:rsid w:val="00EB45E1"/>
    <w:rsid w:val="00EB5EAA"/>
    <w:rsid w:val="00EB6632"/>
    <w:rsid w:val="00EB6E5C"/>
    <w:rsid w:val="00EB716D"/>
    <w:rsid w:val="00EC0602"/>
    <w:rsid w:val="00EC08CC"/>
    <w:rsid w:val="00EC2227"/>
    <w:rsid w:val="00EC2628"/>
    <w:rsid w:val="00EC4196"/>
    <w:rsid w:val="00EC596C"/>
    <w:rsid w:val="00ED07AE"/>
    <w:rsid w:val="00ED0DA2"/>
    <w:rsid w:val="00ED1941"/>
    <w:rsid w:val="00ED1C7F"/>
    <w:rsid w:val="00ED2CE1"/>
    <w:rsid w:val="00ED3B85"/>
    <w:rsid w:val="00ED453B"/>
    <w:rsid w:val="00ED4FE8"/>
    <w:rsid w:val="00ED531A"/>
    <w:rsid w:val="00ED5450"/>
    <w:rsid w:val="00ED57EB"/>
    <w:rsid w:val="00ED5B6F"/>
    <w:rsid w:val="00ED79F1"/>
    <w:rsid w:val="00EE3722"/>
    <w:rsid w:val="00EE4C6B"/>
    <w:rsid w:val="00EE4F19"/>
    <w:rsid w:val="00EE609F"/>
    <w:rsid w:val="00EE6AF2"/>
    <w:rsid w:val="00EE70F1"/>
    <w:rsid w:val="00EE79E5"/>
    <w:rsid w:val="00EF1C62"/>
    <w:rsid w:val="00EF1FF2"/>
    <w:rsid w:val="00EF2ECC"/>
    <w:rsid w:val="00EF4453"/>
    <w:rsid w:val="00EF4C6E"/>
    <w:rsid w:val="00EF789C"/>
    <w:rsid w:val="00F0210F"/>
    <w:rsid w:val="00F04F18"/>
    <w:rsid w:val="00F05196"/>
    <w:rsid w:val="00F0747D"/>
    <w:rsid w:val="00F13468"/>
    <w:rsid w:val="00F15D16"/>
    <w:rsid w:val="00F16872"/>
    <w:rsid w:val="00F16E58"/>
    <w:rsid w:val="00F21495"/>
    <w:rsid w:val="00F22CB0"/>
    <w:rsid w:val="00F24BE1"/>
    <w:rsid w:val="00F26A54"/>
    <w:rsid w:val="00F33433"/>
    <w:rsid w:val="00F37403"/>
    <w:rsid w:val="00F40DD5"/>
    <w:rsid w:val="00F417ED"/>
    <w:rsid w:val="00F41D5C"/>
    <w:rsid w:val="00F430F0"/>
    <w:rsid w:val="00F44229"/>
    <w:rsid w:val="00F4648F"/>
    <w:rsid w:val="00F478F3"/>
    <w:rsid w:val="00F50F27"/>
    <w:rsid w:val="00F511E6"/>
    <w:rsid w:val="00F511E7"/>
    <w:rsid w:val="00F5158E"/>
    <w:rsid w:val="00F5261A"/>
    <w:rsid w:val="00F52BC1"/>
    <w:rsid w:val="00F53261"/>
    <w:rsid w:val="00F55535"/>
    <w:rsid w:val="00F55788"/>
    <w:rsid w:val="00F57321"/>
    <w:rsid w:val="00F57F57"/>
    <w:rsid w:val="00F57FE6"/>
    <w:rsid w:val="00F60442"/>
    <w:rsid w:val="00F61E3A"/>
    <w:rsid w:val="00F61EE0"/>
    <w:rsid w:val="00F62A37"/>
    <w:rsid w:val="00F63461"/>
    <w:rsid w:val="00F63A23"/>
    <w:rsid w:val="00F63EEA"/>
    <w:rsid w:val="00F64591"/>
    <w:rsid w:val="00F66546"/>
    <w:rsid w:val="00F6681E"/>
    <w:rsid w:val="00F6756A"/>
    <w:rsid w:val="00F721A4"/>
    <w:rsid w:val="00F7326C"/>
    <w:rsid w:val="00F772AB"/>
    <w:rsid w:val="00F803E6"/>
    <w:rsid w:val="00F80F47"/>
    <w:rsid w:val="00F81238"/>
    <w:rsid w:val="00F812F7"/>
    <w:rsid w:val="00F83FB3"/>
    <w:rsid w:val="00F84C61"/>
    <w:rsid w:val="00F8667A"/>
    <w:rsid w:val="00F87F67"/>
    <w:rsid w:val="00F92BF8"/>
    <w:rsid w:val="00F9309D"/>
    <w:rsid w:val="00F93A59"/>
    <w:rsid w:val="00F93BF3"/>
    <w:rsid w:val="00F942F3"/>
    <w:rsid w:val="00F97624"/>
    <w:rsid w:val="00FA19BB"/>
    <w:rsid w:val="00FA19D9"/>
    <w:rsid w:val="00FA1B04"/>
    <w:rsid w:val="00FA3789"/>
    <w:rsid w:val="00FA3BB7"/>
    <w:rsid w:val="00FA67EF"/>
    <w:rsid w:val="00FA68D3"/>
    <w:rsid w:val="00FA7880"/>
    <w:rsid w:val="00FB1139"/>
    <w:rsid w:val="00FB1966"/>
    <w:rsid w:val="00FB20F0"/>
    <w:rsid w:val="00FB5041"/>
    <w:rsid w:val="00FC2844"/>
    <w:rsid w:val="00FC3206"/>
    <w:rsid w:val="00FC43BE"/>
    <w:rsid w:val="00FC52E9"/>
    <w:rsid w:val="00FC65E1"/>
    <w:rsid w:val="00FC7592"/>
    <w:rsid w:val="00FD0859"/>
    <w:rsid w:val="00FD0C49"/>
    <w:rsid w:val="00FD1620"/>
    <w:rsid w:val="00FD18A8"/>
    <w:rsid w:val="00FD3A4E"/>
    <w:rsid w:val="00FD49D9"/>
    <w:rsid w:val="00FD4B29"/>
    <w:rsid w:val="00FD506D"/>
    <w:rsid w:val="00FD6E87"/>
    <w:rsid w:val="00FE3A3D"/>
    <w:rsid w:val="00FE6190"/>
    <w:rsid w:val="00FE66AF"/>
    <w:rsid w:val="00FE784D"/>
    <w:rsid w:val="00FF0310"/>
    <w:rsid w:val="00FF2C41"/>
    <w:rsid w:val="00FF3990"/>
    <w:rsid w:val="00FF4062"/>
    <w:rsid w:val="00FF4CA0"/>
    <w:rsid w:val="00FF6499"/>
    <w:rsid w:val="00FF6505"/>
    <w:rsid w:val="030A04FC"/>
    <w:rsid w:val="098B3C9D"/>
    <w:rsid w:val="0B36F898"/>
    <w:rsid w:val="10D9754C"/>
    <w:rsid w:val="19A1942D"/>
    <w:rsid w:val="2046C6CF"/>
    <w:rsid w:val="29CFE8C6"/>
    <w:rsid w:val="3A0D4729"/>
    <w:rsid w:val="3C0CBECF"/>
    <w:rsid w:val="400CBAD8"/>
    <w:rsid w:val="4D82D3D4"/>
    <w:rsid w:val="580C49F7"/>
    <w:rsid w:val="58E6F03A"/>
    <w:rsid w:val="613CDFAB"/>
    <w:rsid w:val="697A6439"/>
    <w:rsid w:val="76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402"/>
  <w15:chartTrackingRefBased/>
  <w15:docId w15:val="{F019B3EF-FCB4-4566-9131-AFF5611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3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3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3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2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2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2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25094"/>
  </w:style>
  <w:style w:type="paragraph" w:styleId="Pta">
    <w:name w:val="footer"/>
    <w:basedOn w:val="Normlny"/>
    <w:link w:val="Pt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25094"/>
  </w:style>
  <w:style w:type="paragraph" w:customStyle="1" w:styleId="Nadpis">
    <w:name w:val="Nadpis"/>
    <w:basedOn w:val="Nadpis1"/>
    <w:link w:val="NadpisChar"/>
    <w:qFormat/>
    <w:rsid w:val="00FA3BB7"/>
    <w:rPr>
      <w:rFonts w:ascii="Montserrat" w:hAnsi="Montserrat"/>
      <w:color w:val="000000" w:themeColor="text1"/>
      <w:sz w:val="28"/>
    </w:rPr>
  </w:style>
  <w:style w:type="paragraph" w:customStyle="1" w:styleId="Text">
    <w:name w:val="Text"/>
    <w:basedOn w:val="Nadpis"/>
    <w:link w:val="TextChar"/>
    <w:qFormat/>
    <w:rsid w:val="00FA3BB7"/>
    <w:pPr>
      <w:spacing w:before="360" w:after="120" w:line="360" w:lineRule="auto"/>
      <w:jc w:val="both"/>
    </w:pPr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Char">
    <w:name w:val="Nadpis Char"/>
    <w:basedOn w:val="Nadpis1Char"/>
    <w:link w:val="Nadpis"/>
    <w:rsid w:val="00FA3BB7"/>
    <w:rPr>
      <w:rFonts w:ascii="Montserrat" w:eastAsiaTheme="majorEastAsia" w:hAnsi="Montserrat" w:cstheme="majorBidi"/>
      <w:color w:val="000000" w:themeColor="text1"/>
      <w:sz w:val="28"/>
      <w:szCs w:val="32"/>
    </w:rPr>
  </w:style>
  <w:style w:type="paragraph" w:styleId="Nzov">
    <w:name w:val="Title"/>
    <w:aliases w:val="bold farba"/>
    <w:basedOn w:val="Text"/>
    <w:next w:val="Text"/>
    <w:link w:val="NzovChar"/>
    <w:uiPriority w:val="10"/>
    <w:qFormat/>
    <w:rsid w:val="00FA3BB7"/>
    <w:pPr>
      <w:spacing w:after="0" w:line="240" w:lineRule="auto"/>
      <w:contextualSpacing/>
    </w:pPr>
    <w:rPr>
      <w:b/>
      <w:color w:val="4D788E"/>
      <w:spacing w:val="-10"/>
      <w:kern w:val="28"/>
      <w:szCs w:val="56"/>
    </w:rPr>
  </w:style>
  <w:style w:type="character" w:customStyle="1" w:styleId="TextChar">
    <w:name w:val="Text Char"/>
    <w:basedOn w:val="NadpisChar"/>
    <w:link w:val="Text"/>
    <w:rsid w:val="00FA3BB7"/>
    <w:rPr>
      <w:rFonts w:ascii="Montserrat" w:eastAsiaTheme="majorEastAsia" w:hAnsi="Montserrat" w:cstheme="majorBidi"/>
      <w:color w:val="000000" w:themeColor="text1"/>
      <w:sz w:val="20"/>
      <w:szCs w:val="32"/>
    </w:rPr>
  </w:style>
  <w:style w:type="character" w:customStyle="1" w:styleId="NzovChar">
    <w:name w:val="Názov Char"/>
    <w:aliases w:val="bold farba Char"/>
    <w:basedOn w:val="Predvolenpsmoodseku"/>
    <w:link w:val="Nzov"/>
    <w:uiPriority w:val="10"/>
    <w:rsid w:val="00FA3BB7"/>
    <w:rPr>
      <w:rFonts w:ascii="Montserrat" w:eastAsiaTheme="majorEastAsia" w:hAnsi="Montserrat" w:cstheme="majorBidi"/>
      <w:b/>
      <w:color w:val="4D788E"/>
      <w:spacing w:val="-10"/>
      <w:kern w:val="28"/>
      <w:sz w:val="20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farba">
    <w:name w:val="Nadpis farba"/>
    <w:basedOn w:val="Nadpis"/>
    <w:next w:val="Text"/>
    <w:link w:val="NadpisfarbaChar"/>
    <w:qFormat/>
    <w:rsid w:val="00FA3BB7"/>
    <w:rPr>
      <w:rFonts w:ascii="Montserrat SemiBold" w:hAnsi="Montserrat SemiBold"/>
      <w:color w:val="F29561"/>
    </w:rPr>
  </w:style>
  <w:style w:type="paragraph" w:customStyle="1" w:styleId="Italic">
    <w:name w:val="Italic"/>
    <w:basedOn w:val="Text"/>
    <w:link w:val="ItalicChar"/>
    <w:qFormat/>
    <w:rsid w:val="005B5293"/>
    <w:rPr>
      <w:i/>
    </w:rPr>
  </w:style>
  <w:style w:type="character" w:customStyle="1" w:styleId="NadpisfarbaChar">
    <w:name w:val="Nadpis farba Char"/>
    <w:basedOn w:val="NadpisChar"/>
    <w:link w:val="Nadpisfarba"/>
    <w:rsid w:val="00FA3BB7"/>
    <w:rPr>
      <w:rFonts w:ascii="Montserrat SemiBold" w:eastAsiaTheme="majorEastAsia" w:hAnsi="Montserrat SemiBold" w:cstheme="majorBidi"/>
      <w:color w:val="F29561"/>
      <w:sz w:val="28"/>
      <w:szCs w:val="32"/>
    </w:rPr>
  </w:style>
  <w:style w:type="paragraph" w:customStyle="1" w:styleId="Italicboldfarba">
    <w:name w:val="Italic bold farba"/>
    <w:basedOn w:val="Text"/>
    <w:link w:val="ItalicboldfarbaChar"/>
    <w:qFormat/>
    <w:rsid w:val="005B5293"/>
    <w:rPr>
      <w:rFonts w:ascii="Montserrat SemiBold" w:hAnsi="Montserrat SemiBold"/>
      <w:i/>
      <w:color w:val="4D788E"/>
    </w:rPr>
  </w:style>
  <w:style w:type="character" w:customStyle="1" w:styleId="ItalicChar">
    <w:name w:val="Italic Char"/>
    <w:basedOn w:val="TextChar"/>
    <w:link w:val="Italic"/>
    <w:rsid w:val="005B5293"/>
    <w:rPr>
      <w:rFonts w:ascii="Montserrat" w:eastAsiaTheme="majorEastAsia" w:hAnsi="Montserrat" w:cstheme="majorBidi"/>
      <w:i/>
      <w:color w:val="000000" w:themeColor="text1"/>
      <w:sz w:val="20"/>
      <w:szCs w:val="32"/>
    </w:rPr>
  </w:style>
  <w:style w:type="character" w:customStyle="1" w:styleId="ItalicboldfarbaChar">
    <w:name w:val="Italic bold farba Char"/>
    <w:basedOn w:val="TextChar"/>
    <w:link w:val="Italicboldfarba"/>
    <w:rsid w:val="005B5293"/>
    <w:rPr>
      <w:rFonts w:ascii="Montserrat SemiBold" w:eastAsiaTheme="majorEastAsia" w:hAnsi="Montserrat SemiBold" w:cstheme="majorBidi"/>
      <w:i/>
      <w:color w:val="4D788E"/>
      <w:sz w:val="20"/>
      <w:szCs w:val="32"/>
    </w:rPr>
  </w:style>
  <w:style w:type="table" w:styleId="Mriekatabuky">
    <w:name w:val="Table Grid"/>
    <w:basedOn w:val="Normlnatabuka"/>
    <w:uiPriority w:val="39"/>
    <w:rsid w:val="0079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B2AE5"/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2AE5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2AE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347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qFormat/>
    <w:rsid w:val="00434753"/>
  </w:style>
  <w:style w:type="character" w:styleId="Odkaznakomentr">
    <w:name w:val="annotation reference"/>
    <w:basedOn w:val="Predvolenpsmoodseku"/>
    <w:uiPriority w:val="99"/>
    <w:semiHidden/>
    <w:unhideWhenUsed/>
    <w:rsid w:val="00A93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32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32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2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qFormat/>
    <w:rsid w:val="00D61AB4"/>
    <w:rPr>
      <w:b/>
      <w:bCs/>
    </w:rPr>
  </w:style>
  <w:style w:type="table" w:styleId="Mriekatabukysvetl">
    <w:name w:val="Grid Table Light"/>
    <w:basedOn w:val="Normlnatabuka"/>
    <w:uiPriority w:val="40"/>
    <w:rsid w:val="00D54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2D4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21E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21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21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21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21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2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221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DA22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221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22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21E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DA221E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21E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2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DA221E"/>
    <w:pPr>
      <w:spacing w:after="0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A221E"/>
    <w:pPr>
      <w:spacing w:after="10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A2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21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221E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DA221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A221E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semiHidden/>
    <w:unhideWhenUsed/>
    <w:rsid w:val="00DA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j\Downloads\Hlavickovy%20papier%20sablona%20V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1B72393E594781D2C49EFAC6CBDF" ma:contentTypeVersion="13" ma:contentTypeDescription="Umožňuje vytvoriť nový dokument." ma:contentTypeScope="" ma:versionID="39326c08f153e99666c46f538b5f7edc">
  <xsd:schema xmlns:xsd="http://www.w3.org/2001/XMLSchema" xmlns:xs="http://www.w3.org/2001/XMLSchema" xmlns:p="http://schemas.microsoft.com/office/2006/metadata/properties" xmlns:ns2="555c8846-0811-4984-aecd-b4a81224d4a7" xmlns:ns3="4ab6d987-65b6-462f-a006-0816aa14fd3a" targetNamespace="http://schemas.microsoft.com/office/2006/metadata/properties" ma:root="true" ma:fieldsID="477bca1f246562616e38a7310aba8058" ns2:_="" ns3:_="">
    <xsd:import namespace="555c8846-0811-4984-aecd-b4a81224d4a7"/>
    <xsd:import namespace="4ab6d987-65b6-462f-a006-0816aa14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8846-0811-4984-aecd-b4a81224d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2ebd527-2d93-4d35-ade3-7236c9c17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d987-65b6-462f-a006-0816aa14fd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e014b-36ca-4e4a-a837-9d01155fd8e1}" ma:internalName="TaxCatchAll" ma:showField="CatchAllData" ma:web="4ab6d987-65b6-462f-a006-0816aa14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c8846-0811-4984-aecd-b4a81224d4a7">
      <Terms xmlns="http://schemas.microsoft.com/office/infopath/2007/PartnerControls"/>
    </lcf76f155ced4ddcb4097134ff3c332f>
    <TaxCatchAll xmlns="4ab6d987-65b6-462f-a006-0816aa14fd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6F3F0-9D61-49E7-A108-55D1CE623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8846-0811-4984-aecd-b4a81224d4a7"/>
    <ds:schemaRef ds:uri="4ab6d987-65b6-462f-a006-0816aa14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7C234-B7C6-4708-9DA4-5C661AC25E39}">
  <ds:schemaRefs>
    <ds:schemaRef ds:uri="http://schemas.microsoft.com/office/2006/metadata/properties"/>
    <ds:schemaRef ds:uri="http://schemas.microsoft.com/office/infopath/2007/PartnerControls"/>
    <ds:schemaRef ds:uri="555c8846-0811-4984-aecd-b4a81224d4a7"/>
    <ds:schemaRef ds:uri="4ab6d987-65b6-462f-a006-0816aa14fd3a"/>
  </ds:schemaRefs>
</ds:datastoreItem>
</file>

<file path=customXml/itemProps3.xml><?xml version="1.0" encoding="utf-8"?>
<ds:datastoreItem xmlns:ds="http://schemas.openxmlformats.org/officeDocument/2006/customXml" ds:itemID="{F6324077-4612-4C29-B7F8-863BD7E5D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FBA511-D149-4FDD-A116-3320EA7BD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 sablona V2</Template>
  <TotalTime>8</TotalTime>
  <Pages>1</Pages>
  <Words>395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Lukáčová</dc:creator>
  <cp:keywords/>
  <dc:description/>
  <cp:lastModifiedBy>Zuzana Galová</cp:lastModifiedBy>
  <cp:revision>2</cp:revision>
  <cp:lastPrinted>2026-03-12T14:42:00Z</cp:lastPrinted>
  <dcterms:created xsi:type="dcterms:W3CDTF">2026-03-12T15:49:00Z</dcterms:created>
  <dcterms:modified xsi:type="dcterms:W3CDTF">2026-03-12T15:49:00Z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0x01010071B81B72393E594781D2C49EFAC6CBDF</vt:lpwstr>
  </property>
  <property fmtid="{D5CDD505-2E9C-101B-9397-08002B2CF9AE}" pid="3" name="MediaServiceImageTags">
    <vt:lpwstr/>
  </property>
</Properties>
</file>